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s>
      </w:pPr>
      <w:r>
        <w:pict>
          <v:rect id="_x0000_s1071" o:spid="_x0000_s1071" o:spt="1" style="position:absolute;left:0pt;margin-left:-6.25pt;margin-top:470pt;height:38.4pt;width:415.3pt;mso-wrap-style:none;z-index:251659264;mso-width-relative:page;mso-height-relative:page;" stroked="f" coordsize="21600,21600">
            <v:path/>
            <v:fill focussize="0,0"/>
            <v:stroke on="f"/>
            <v:imagedata o:title=""/>
            <o:lock v:ext="edit" grouping="f" rotation="f" text="f" aspectratio="f"/>
            <v:textbox style="mso-fit-shape-to-text:t;">
              <w:txbxContent>
                <w:p>
                  <w:pPr>
                    <w:rPr>
                      <w:rFonts w:hint="eastAsia" w:ascii="微软雅黑" w:hAnsi="微软雅黑" w:eastAsia="微软雅黑" w:cs="微软雅黑"/>
                      <w:b/>
                      <w:bCs/>
                      <w:sz w:val="180"/>
                      <w:szCs w:val="28"/>
                      <w:lang w:val="en-US" w:eastAsia="zh-CN"/>
                    </w:rPr>
                  </w:pPr>
                  <w:r>
                    <w:rPr>
                      <w:rFonts w:hint="eastAsia" w:ascii="微软雅黑" w:hAnsi="微软雅黑" w:eastAsia="微软雅黑" w:cs="微软雅黑"/>
                      <w:b/>
                      <w:bCs/>
                      <w:color w:val="808080"/>
                      <w:sz w:val="40"/>
                      <w:szCs w:val="28"/>
                      <w:lang w:val="en-US" w:eastAsia="zh-CN"/>
                    </w:rPr>
                    <w:t>2019年</w:t>
                  </w:r>
                </w:p>
              </w:txbxContent>
            </v:textbox>
          </v:rect>
        </w:pict>
      </w:r>
      <w:r>
        <w:rPr>
          <w:sz w:val="24"/>
        </w:rPr>
        <mc:AlternateContent>
          <mc:Choice Requires="wps">
            <w:drawing>
              <wp:anchor distT="0" distB="0" distL="114300" distR="114300" simplePos="0" relativeHeight="251663360" behindDoc="0" locked="0" layoutInCell="1" allowOverlap="1">
                <wp:simplePos x="0" y="0"/>
                <wp:positionH relativeFrom="column">
                  <wp:posOffset>443230</wp:posOffset>
                </wp:positionH>
                <wp:positionV relativeFrom="paragraph">
                  <wp:posOffset>67945</wp:posOffset>
                </wp:positionV>
                <wp:extent cx="3637915" cy="1095375"/>
                <wp:effectExtent l="0" t="0" r="0" b="0"/>
                <wp:wrapNone/>
                <wp:docPr id="6" name="文本框 6"/>
                <wp:cNvGraphicFramePr/>
                <a:graphic xmlns:a="http://schemas.openxmlformats.org/drawingml/2006/main">
                  <a:graphicData uri="http://schemas.microsoft.com/office/word/2010/wordprocessingShape">
                    <wps:wsp>
                      <wps:cNvSpPr txBox="1"/>
                      <wps:spPr>
                        <a:xfrm>
                          <a:off x="2433320" y="1049020"/>
                          <a:ext cx="3637915" cy="1095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造字工房朗倩（非商用）细体" w:hAnsi="造字工房朗倩（非商用）细体" w:eastAsia="造字工房朗倩（非商用）细体" w:cs="造字工房朗倩（非商用）细体"/>
                                <w:b/>
                                <w:bCs/>
                                <w:sz w:val="44"/>
                                <w:szCs w:val="32"/>
                                <w:lang w:eastAsia="zh-CN"/>
                              </w:rPr>
                            </w:pPr>
                            <w:r>
                              <w:rPr>
                                <w:rFonts w:hint="eastAsia" w:ascii="造字工房朗倩（非商用）细体" w:hAnsi="造字工房朗倩（非商用）细体" w:eastAsia="造字工房朗倩（非商用）细体" w:cs="造字工房朗倩（非商用）细体"/>
                                <w:b/>
                                <w:bCs/>
                                <w:sz w:val="44"/>
                                <w:szCs w:val="32"/>
                                <w:lang w:eastAsia="zh-CN"/>
                              </w:rPr>
                              <w:t>西安王博教育培训中心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pt;margin-top:5.35pt;height:86.25pt;width:286.45pt;z-index:251663360;mso-width-relative:page;mso-height-relative:page;" filled="f" stroked="f" coordsize="21600,21600" o:gfxdata="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Hngk2gAAAAkBAAAPAAAAAAAAAAEAIAAAACIAAABkcnMvZG93bnJldi54bWxQSwECFAAU&#10;AAAACACHTuJAT1zjrigCAAAlBAAADgAAAAAAAAABACAAAAApAQAAZHJzL2Uyb0RvYy54bWxQSwUG&#10;AAAAAAYABgBZAQAAwwUAAAAA&#10;">
                <v:fill on="f" focussize="0,0"/>
                <v:stroke on="f" weight="0.5pt"/>
                <v:imagedata o:title=""/>
                <o:lock v:ext="edit" aspectratio="f"/>
                <v:textbox>
                  <w:txbxContent>
                    <w:p>
                      <w:pPr>
                        <w:rPr>
                          <w:rFonts w:hint="eastAsia" w:ascii="造字工房朗倩（非商用）细体" w:hAnsi="造字工房朗倩（非商用）细体" w:eastAsia="造字工房朗倩（非商用）细体" w:cs="造字工房朗倩（非商用）细体"/>
                          <w:b/>
                          <w:bCs/>
                          <w:sz w:val="44"/>
                          <w:szCs w:val="32"/>
                          <w:lang w:eastAsia="zh-CN"/>
                        </w:rPr>
                      </w:pPr>
                      <w:r>
                        <w:rPr>
                          <w:rFonts w:hint="eastAsia" w:ascii="造字工房朗倩（非商用）细体" w:hAnsi="造字工房朗倩（非商用）细体" w:eastAsia="造字工房朗倩（非商用）细体" w:cs="造字工房朗倩（非商用）细体"/>
                          <w:b/>
                          <w:bCs/>
                          <w:sz w:val="44"/>
                          <w:szCs w:val="32"/>
                          <w:lang w:eastAsia="zh-CN"/>
                        </w:rPr>
                        <w:t>西安王博教育培训中心</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-509905</wp:posOffset>
                </wp:positionH>
                <wp:positionV relativeFrom="paragraph">
                  <wp:posOffset>-217805</wp:posOffset>
                </wp:positionV>
                <wp:extent cx="4467225" cy="1876425"/>
                <wp:effectExtent l="0" t="0" r="9525" b="9525"/>
                <wp:wrapNone/>
                <wp:docPr id="4" name="文本框 4"/>
                <wp:cNvGraphicFramePr/>
                <a:graphic xmlns:a="http://schemas.openxmlformats.org/drawingml/2006/main">
                  <a:graphicData uri="http://schemas.microsoft.com/office/word/2010/wordprocessingShape">
                    <wps:wsp>
                      <wps:cNvSpPr txBox="1"/>
                      <wps:spPr>
                        <a:xfrm>
                          <a:off x="1090295" y="839470"/>
                          <a:ext cx="4467225" cy="1876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815975" cy="809625"/>
                                  <wp:effectExtent l="0" t="0" r="3175" b="8890"/>
                                  <wp:docPr id="5" name="图片 5" descr="微信头像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头像绿_副本"/>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815975" cy="809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5pt;margin-top:-17.15pt;height:147.75pt;width:351.75pt;z-index:251662336;mso-width-relative:page;mso-height-relative:page;" filled="f" stroked="f" coordsize="21600,21600" o:gfxdata="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JRuvbAAAACwEAAA8AAAAAAAAAAQAgAAAAIgAAAGRycy9kb3ducmV2LnhtbFBLAQIU&#10;ABQAAAAIAIdO4kDdpUqCKQIAACQEAAAOAAAAAAAAAAEAIAAAACoBAABkcnMvZTJvRG9jLnhtbFBL&#10;BQYAAAAABgAGAFkBAADF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815975" cy="809625"/>
                            <wp:effectExtent l="0" t="0" r="3175" b="8890"/>
                            <wp:docPr id="5" name="图片 5" descr="微信头像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头像绿_副本"/>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815975" cy="809625"/>
                                    </a:xfrm>
                                    <a:prstGeom prst="rect">
                                      <a:avLst/>
                                    </a:prstGeom>
                                  </pic:spPr>
                                </pic:pic>
                              </a:graphicData>
                            </a:graphic>
                          </wp:inline>
                        </w:drawing>
                      </w:r>
                    </w:p>
                  </w:txbxContent>
                </v:textbox>
              </v:shape>
            </w:pict>
          </mc:Fallback>
        </mc:AlternateContent>
      </w:r>
      <w:r>
        <w:pict>
          <v:rect id="_x0000_s1072" o:spid="_x0000_s1072" o:spt="1" style="position:absolute;left:0pt;margin-left:-10pt;margin-top:390.75pt;height:69.6pt;width:294.35pt;mso-wrap-style:none;z-index:251658240;mso-width-relative:page;mso-height-relative:page;" stroked="f" coordsize="21600,21600">
            <v:path/>
            <v:fill focussize="0,0"/>
            <v:stroke on="f"/>
            <v:imagedata o:title=""/>
            <o:lock v:ext="edit" grouping="f" rotation="f" text="f" aspectratio="f"/>
            <v:textbox style="mso-fit-shape-to-text:t;">
              <w:txbxContent>
                <w:p>
                  <w:pPr>
                    <w:pStyle w:val="10"/>
                    <w:rPr>
                      <w:rFonts w:hint="default"/>
                      <w:sz w:val="84"/>
                    </w:rPr>
                  </w:pPr>
                  <w:r>
                    <w:rPr>
                      <w:rFonts w:hint="eastAsia" w:ascii="方正综艺简体" w:hAnsi="方正综艺简体" w:eastAsia="方正综艺简体" w:cs="方正综艺简体"/>
                      <w:b w:val="0"/>
                      <w:bCs w:val="0"/>
                      <w:sz w:val="96"/>
                      <w:szCs w:val="21"/>
                      <w:lang w:val="zh-CN"/>
                    </w:rPr>
                    <w:t>招聘简章</w:t>
                  </w:r>
                </w:p>
              </w:txbxContent>
            </v:textbox>
          </v:rect>
        </w:pict>
      </w:r>
    </w:p>
    <w:p>
      <w:pPr>
        <w:sectPr>
          <w:headerReference r:id="rId3" w:type="first"/>
          <w:footerReference r:id="rId4" w:type="first"/>
          <w:pgSz w:w="11906" w:h="16838"/>
          <w:pgMar w:top="1440" w:right="1800" w:bottom="1440" w:left="1800" w:header="851" w:footer="992" w:gutter="0"/>
          <w:cols w:space="425" w:num="1"/>
          <w:docGrid w:type="lines" w:linePitch="312" w:charSpace="0"/>
        </w:sectPr>
      </w:pPr>
      <w:r>
        <w:pict>
          <v:rect id="_x0000_s1069" o:spid="_x0000_s1069" o:spt="1" style="position:absolute;left:0pt;margin-left:153.7pt;margin-top:582.05pt;height:92.15pt;width:254.4pt;z-index:251660288;v-text-anchor:bottom;mso-width-relative:page;mso-height-relative:page;" filled="f" stroked="f" coordsize="21600,21600">
            <v:path/>
            <v:fill on="f" focussize="0,0"/>
            <v:stroke on="f"/>
            <v:imagedata o:title=""/>
            <o:lock v:ext="edit" aspectratio="f"/>
            <v:textbox inset="0mm,1.27mm,2.54mm,1.27mm">
              <w:txbxContent>
                <w:p>
                  <w:pPr>
                    <w:ind w:left="0" w:leftChars="0" w:right="0" w:rightChars="0" w:firstLine="0" w:firstLineChars="0"/>
                    <w:jc w:val="both"/>
                    <w:rPr>
                      <w:rFonts w:hint="eastAsia" w:ascii="微软雅黑" w:hAnsi="微软雅黑" w:eastAsia="微软雅黑" w:cs="微软雅黑"/>
                      <w:sz w:val="28"/>
                      <w:szCs w:val="21"/>
                      <w:lang w:val="en-US" w:eastAsia="zh-CN"/>
                    </w:rPr>
                  </w:pPr>
                  <w:r>
                    <w:rPr>
                      <w:rFonts w:hint="eastAsia" w:ascii="微软雅黑" w:hAnsi="微软雅黑" w:eastAsia="微软雅黑" w:cs="微软雅黑"/>
                      <w:sz w:val="28"/>
                      <w:szCs w:val="21"/>
                      <w:lang w:eastAsia="zh-CN"/>
                    </w:rPr>
                    <w:t>公司地址：西安市碑林区友谊东路</w:t>
                  </w:r>
                  <w:r>
                    <w:rPr>
                      <w:rFonts w:hint="eastAsia" w:ascii="微软雅黑" w:hAnsi="微软雅黑" w:eastAsia="微软雅黑" w:cs="微软雅黑"/>
                      <w:sz w:val="28"/>
                      <w:szCs w:val="21"/>
                      <w:lang w:val="en-US" w:eastAsia="zh-CN"/>
                    </w:rPr>
                    <w:t>75号</w:t>
                  </w:r>
                </w:p>
                <w:p>
                  <w:pPr>
                    <w:ind w:left="0" w:leftChars="0" w:right="0" w:rightChars="0" w:firstLine="0" w:firstLineChars="0"/>
                    <w:jc w:val="both"/>
                    <w:rPr>
                      <w:rFonts w:hint="eastAsia" w:ascii="微软雅黑" w:hAnsi="微软雅黑" w:eastAsia="微软雅黑" w:cs="微软雅黑"/>
                      <w:sz w:val="24"/>
                      <w:szCs w:val="20"/>
                      <w:lang w:val="en-US" w:eastAsia="zh-CN"/>
                    </w:rPr>
                  </w:pPr>
                  <w:r>
                    <w:rPr>
                      <w:rFonts w:hint="eastAsia" w:ascii="微软雅黑" w:hAnsi="微软雅黑" w:eastAsia="微软雅黑" w:cs="微软雅黑"/>
                      <w:sz w:val="24"/>
                      <w:szCs w:val="20"/>
                      <w:lang w:val="en-US" w:eastAsia="zh-CN"/>
                    </w:rPr>
                    <w:t>统一社会信用代码：91610103MA6TXAYC6X</w:t>
                  </w:r>
                </w:p>
                <w:p>
                  <w:pPr>
                    <w:ind w:left="0" w:leftChars="0" w:right="0" w:rightChars="0" w:firstLine="0" w:firstLineChars="0"/>
                    <w:jc w:val="distribute"/>
                    <w:rPr>
                      <w:rFonts w:hint="eastAsia" w:ascii="微软雅黑" w:hAnsi="微软雅黑" w:eastAsia="微软雅黑" w:cs="微软雅黑"/>
                      <w:sz w:val="24"/>
                      <w:szCs w:val="20"/>
                      <w:lang w:val="en-US" w:eastAsia="zh-CN"/>
                    </w:rPr>
                  </w:pPr>
                  <w:r>
                    <w:rPr>
                      <w:rFonts w:hint="eastAsia" w:ascii="微软雅黑" w:hAnsi="微软雅黑" w:eastAsia="微软雅黑" w:cs="微软雅黑"/>
                      <w:sz w:val="24"/>
                      <w:szCs w:val="20"/>
                      <w:lang w:val="en-US" w:eastAsia="zh-CN"/>
                    </w:rPr>
                    <w:t>民办学校办许可：教民261010370000809号</w:t>
                  </w:r>
                </w:p>
              </w:txbxContent>
            </v:textbox>
          </v:rect>
        </w:pict>
      </w:r>
      <w:r>
        <w:rPr>
          <w:sz w:val="24"/>
        </w:rPr>
        <mc:AlternateContent>
          <mc:Choice Requires="wpg">
            <w:drawing>
              <wp:anchor distT="0" distB="0" distL="114300" distR="114300" simplePos="0" relativeHeight="251753472" behindDoc="0" locked="0" layoutInCell="1" allowOverlap="1">
                <wp:simplePos x="0" y="0"/>
                <wp:positionH relativeFrom="column">
                  <wp:posOffset>956945</wp:posOffset>
                </wp:positionH>
                <wp:positionV relativeFrom="paragraph">
                  <wp:posOffset>1975485</wp:posOffset>
                </wp:positionV>
                <wp:extent cx="3238500" cy="1424305"/>
                <wp:effectExtent l="0" t="0" r="0" b="0"/>
                <wp:wrapNone/>
                <wp:docPr id="23" name="组合 23"/>
                <wp:cNvGraphicFramePr/>
                <a:graphic xmlns:a="http://schemas.openxmlformats.org/drawingml/2006/main">
                  <a:graphicData uri="http://schemas.microsoft.com/office/word/2010/wordprocessingGroup">
                    <wpg:wgp>
                      <wpg:cNvGrpSpPr/>
                      <wpg:grpSpPr>
                        <a:xfrm>
                          <a:off x="0" y="0"/>
                          <a:ext cx="3238500" cy="1424305"/>
                          <a:chOff x="3590" y="5146"/>
                          <a:chExt cx="5100" cy="2243"/>
                        </a:xfrm>
                      </wpg:grpSpPr>
                      <wps:wsp>
                        <wps:cNvPr id="10" name="文本框 10"/>
                        <wps:cNvSpPr txBox="1"/>
                        <wps:spPr>
                          <a:xfrm>
                            <a:off x="3590" y="5146"/>
                            <a:ext cx="2295" cy="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ascii="方正行楷简体" w:hAnsi="方正行楷简体" w:eastAsia="方正行楷简体" w:cs="方正行楷简体"/>
                                  <w:b w:val="0"/>
                                  <w:bCs w:val="0"/>
                                  <w:color w:val="FF0000"/>
                                  <w:sz w:val="96"/>
                                  <w:szCs w:val="52"/>
                                  <w:lang w:eastAsia="zh-CN"/>
                                </w:rPr>
                                <w:t>知识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4062" y="6204"/>
                            <a:ext cx="2277" cy="1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FF0000"/>
                                </w:rPr>
                              </w:pPr>
                              <w:r>
                                <w:rPr>
                                  <w:rFonts w:hint="eastAsia"/>
                                  <w:b/>
                                  <w:bCs/>
                                  <w:color w:val="FF0000"/>
                                  <w:sz w:val="48"/>
                                  <w:szCs w:val="36"/>
                                  <w:lang w:val="en-US" w:eastAsia="zh-CN"/>
                                </w:rPr>
                                <w:t>辅导铸就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5958" y="5896"/>
                            <a:ext cx="2343" cy="14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行楷简体" w:hAnsi="方正行楷简体" w:eastAsia="方正行楷简体" w:cs="方正行楷简体"/>
                                  <w:b w:val="0"/>
                                  <w:bCs w:val="0"/>
                                  <w:color w:val="FF0000"/>
                                  <w:sz w:val="48"/>
                                  <w:szCs w:val="36"/>
                                  <w:lang w:val="en-US" w:eastAsia="zh-CN"/>
                                </w:rPr>
                              </w:pPr>
                              <w:r>
                                <w:rPr>
                                  <w:rFonts w:hint="eastAsia" w:ascii="方正行楷简体" w:hAnsi="方正行楷简体" w:eastAsia="方正行楷简体" w:cs="方正行楷简体"/>
                                  <w:b w:val="0"/>
                                  <w:bCs w:val="0"/>
                                  <w:color w:val="FF0000"/>
                                  <w:sz w:val="96"/>
                                  <w:szCs w:val="96"/>
                                  <w:lang w:val="en-US" w:eastAsia="zh-CN"/>
                                </w:rPr>
                                <w:t>辉煌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4715" y="5311"/>
                            <a:ext cx="3975" cy="1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b/>
                                  <w:bCs/>
                                  <w:i w:val="0"/>
                                  <w:iCs w:val="0"/>
                                  <w:color w:val="FF0000"/>
                                </w:rPr>
                              </w:pPr>
                              <w:r>
                                <w:rPr>
                                  <w:rFonts w:hint="eastAsia" w:asciiTheme="minorEastAsia" w:hAnsiTheme="minorEastAsia" w:eastAsiaTheme="minorEastAsia" w:cstheme="minorEastAsia"/>
                                  <w:b/>
                                  <w:bCs/>
                                  <w:i w:val="0"/>
                                  <w:iCs w:val="0"/>
                                  <w:color w:val="FF0000"/>
                                  <w:sz w:val="48"/>
                                  <w:szCs w:val="36"/>
                                  <w:lang w:eastAsia="zh-CN"/>
                                </w:rPr>
                                <w:t>就是力量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连接符 14"/>
                        <wps:cNvCnPr/>
                        <wps:spPr>
                          <a:xfrm>
                            <a:off x="5765" y="6045"/>
                            <a:ext cx="1905" cy="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5" name="燕尾形 15"/>
                        <wps:cNvSpPr/>
                        <wps:spPr>
                          <a:xfrm>
                            <a:off x="7790" y="5891"/>
                            <a:ext cx="119" cy="16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燕尾形 16"/>
                        <wps:cNvSpPr/>
                        <wps:spPr>
                          <a:xfrm>
                            <a:off x="7964" y="5893"/>
                            <a:ext cx="119" cy="16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燕尾形 17"/>
                        <wps:cNvSpPr/>
                        <wps:spPr>
                          <a:xfrm>
                            <a:off x="8124" y="5894"/>
                            <a:ext cx="119" cy="16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直接连接符 19"/>
                        <wps:cNvCnPr/>
                        <wps:spPr>
                          <a:xfrm>
                            <a:off x="4205" y="6982"/>
                            <a:ext cx="1390" cy="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20" name="燕尾形 20"/>
                        <wps:cNvSpPr/>
                        <wps:spPr>
                          <a:xfrm>
                            <a:off x="5701" y="6854"/>
                            <a:ext cx="119" cy="16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燕尾形 21"/>
                        <wps:cNvSpPr/>
                        <wps:spPr>
                          <a:xfrm>
                            <a:off x="5854" y="6856"/>
                            <a:ext cx="119" cy="16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5.35pt;margin-top:155.55pt;height:112.15pt;width:255pt;z-index:251753472;mso-width-relative:page;mso-height-relative:page;" coordorigin="3590,5146" coordsize="5100,2243" o:gfxdata="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PvzHZdkAAAALAQAADwAAAAAAAAABACAAAAAiAAAAZHJzL2Rvd25yZXYueG1sUEsBAhQAFAAAAAgA&#10;h07iQDrFQE7QBAAAMCAAAA4AAAAAAAAAAQAgAAAAKAEAAGRycy9lMm9Eb2MueG1sUEsFBgAAAAAG&#10;AAYAWQEAAGoIAAAAAA==&#10;">
                <o:lock v:ext="edit" aspectratio="f"/>
                <v:shape id="_x0000_s1026" o:spid="_x0000_s1026" o:spt="202" type="#_x0000_t202" style="position:absolute;left:3590;top:5146;height:1620;width:2295;"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FF0000"/>
                          </w:rPr>
                        </w:pPr>
                        <w:r>
                          <w:rPr>
                            <w:rFonts w:hint="eastAsia" w:ascii="方正行楷简体" w:hAnsi="方正行楷简体" w:eastAsia="方正行楷简体" w:cs="方正行楷简体"/>
                            <w:b w:val="0"/>
                            <w:bCs w:val="0"/>
                            <w:color w:val="FF0000"/>
                            <w:sz w:val="96"/>
                            <w:szCs w:val="52"/>
                            <w:lang w:eastAsia="zh-CN"/>
                          </w:rPr>
                          <w:t>知识</w:t>
                        </w:r>
                      </w:p>
                    </w:txbxContent>
                  </v:textbox>
                </v:shape>
                <v:shape id="_x0000_s1026" o:spid="_x0000_s1026" o:spt="202" type="#_x0000_t202" style="position:absolute;left:4062;top:6204;height:1185;width:2277;"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color w:val="FF0000"/>
                          </w:rPr>
                        </w:pPr>
                        <w:r>
                          <w:rPr>
                            <w:rFonts w:hint="eastAsia"/>
                            <w:b/>
                            <w:bCs/>
                            <w:color w:val="FF0000"/>
                            <w:sz w:val="48"/>
                            <w:szCs w:val="36"/>
                            <w:lang w:val="en-US" w:eastAsia="zh-CN"/>
                          </w:rPr>
                          <w:t>辅导铸就</w:t>
                        </w:r>
                      </w:p>
                    </w:txbxContent>
                  </v:textbox>
                </v:shape>
                <v:shape id="_x0000_s1026" o:spid="_x0000_s1026" o:spt="202" type="#_x0000_t202" style="position:absolute;left:5958;top:5896;height:1444;width:2343;"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eastAsia" w:ascii="方正行楷简体" w:hAnsi="方正行楷简体" w:eastAsia="方正行楷简体" w:cs="方正行楷简体"/>
                            <w:b w:val="0"/>
                            <w:bCs w:val="0"/>
                            <w:color w:val="FF0000"/>
                            <w:sz w:val="48"/>
                            <w:szCs w:val="36"/>
                            <w:lang w:val="en-US" w:eastAsia="zh-CN"/>
                          </w:rPr>
                        </w:pPr>
                        <w:r>
                          <w:rPr>
                            <w:rFonts w:hint="eastAsia" w:ascii="方正行楷简体" w:hAnsi="方正行楷简体" w:eastAsia="方正行楷简体" w:cs="方正行楷简体"/>
                            <w:b w:val="0"/>
                            <w:bCs w:val="0"/>
                            <w:color w:val="FF0000"/>
                            <w:sz w:val="96"/>
                            <w:szCs w:val="96"/>
                            <w:lang w:val="en-US" w:eastAsia="zh-CN"/>
                          </w:rPr>
                          <w:t>辉煌</w:t>
                        </w:r>
                      </w:p>
                    </w:txbxContent>
                  </v:textbox>
                </v:shape>
                <v:shape id="_x0000_s1026" o:spid="_x0000_s1026" o:spt="202" type="#_x0000_t202" style="position:absolute;left:4715;top:5311;height:1185;width:3975;"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asciiTheme="minorEastAsia" w:hAnsiTheme="minorEastAsia" w:eastAsiaTheme="minorEastAsia" w:cstheme="minorEastAsia"/>
                            <w:b/>
                            <w:bCs/>
                            <w:i w:val="0"/>
                            <w:iCs w:val="0"/>
                            <w:color w:val="FF0000"/>
                          </w:rPr>
                        </w:pPr>
                        <w:r>
                          <w:rPr>
                            <w:rFonts w:hint="eastAsia" w:asciiTheme="minorEastAsia" w:hAnsiTheme="minorEastAsia" w:eastAsiaTheme="minorEastAsia" w:cstheme="minorEastAsia"/>
                            <w:b/>
                            <w:bCs/>
                            <w:i w:val="0"/>
                            <w:iCs w:val="0"/>
                            <w:color w:val="FF0000"/>
                            <w:sz w:val="48"/>
                            <w:szCs w:val="36"/>
                            <w:lang w:eastAsia="zh-CN"/>
                          </w:rPr>
                          <w:t>就是力量</w:t>
                        </w:r>
                      </w:p>
                    </w:txbxContent>
                  </v:textbox>
                </v:shape>
                <v:line id="_x0000_s1026" o:spid="_x0000_s1026" o:spt="20" style="position:absolute;left:5765;top:6045;height:0;width:1905;" filled="f" stroked="t" coordsize="21600,21600" o:gfxdata="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MgxrtwAAANsAAAAP&#10;AAAAAAAAAAEAIAAAACIAAABkcnMvZG93bnJldi54bWxQSwECFAAUAAAACACHTuJAMy8FnjsAAAA5&#10;AAAAEAAAAAAAAAABACAAAAAGAQAAZHJzL3NoYXBleG1sLnhtbFBLBQYAAAAABgAGAFsBAACwAwAA&#10;AAA=&#10;">
                  <v:fill on="f" focussize="0,0"/>
                  <v:stroke weight="2.25pt" color="#FFC000 [3207]" miterlimit="8" joinstyle="miter"/>
                  <v:imagedata o:title=""/>
                  <o:lock v:ext="edit" aspectratio="f"/>
                </v:line>
                <v:shape id="_x0000_s1026" o:spid="_x0000_s1026" o:spt="55" type="#_x0000_t55" style="position:absolute;left:7790;top:5891;height:165;width:119;v-text-anchor:middle;" fillcolor="#FFC000 [3207]" filled="t" stroked="t" coordsize="21600,21600" o:gfxdata="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tFvyWtwAAANsAAAAP&#10;AAAAAAAAAAEAIAAAACIAAABkcnMvZG93bnJldi54bWxQSwECFAAUAAAACACHTuJAMy8FnjsAAAA5&#10;AAAAEAAAAAAAAAABACAAAAAGAQAAZHJzL3NoYXBleG1sLnhtbFBLBQYAAAAABgAGAFsBAACwAwAA&#10;AAA=&#10;" adj="10800">
                  <v:fill on="t" focussize="0,0"/>
                  <v:stroke weight="1pt" color="#FFC000 [3207]" miterlimit="8" joinstyle="miter"/>
                  <v:imagedata o:title=""/>
                  <o:lock v:ext="edit" aspectratio="f"/>
                </v:shape>
                <v:shape id="_x0000_s1026" o:spid="_x0000_s1026" o:spt="55" type="#_x0000_t55" style="position:absolute;left:7964;top:5893;height:165;width:119;v-text-anchor:middle;" fillcolor="#FFC000 [3207]" filled="t" stroked="t" coordsize="21600,21600" o:gfxdata="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xGLhtwAAANsAAAAP&#10;AAAAAAAAAAEAIAAAACIAAABkcnMvZG93bnJldi54bWxQSwECFAAUAAAACACHTuJAMy8FnjsAAAA5&#10;AAAAEAAAAAAAAAABACAAAAAGAQAAZHJzL3NoYXBleG1sLnhtbFBLBQYAAAAABgAGAFsBAACwAwAA&#10;AAA=&#10;" adj="10800">
                  <v:fill on="t" focussize="0,0"/>
                  <v:stroke weight="1pt" color="#FFC000 [3207]" miterlimit="8" joinstyle="miter"/>
                  <v:imagedata o:title=""/>
                  <o:lock v:ext="edit" aspectratio="f"/>
                </v:shape>
                <v:shape id="_x0000_s1026" o:spid="_x0000_s1026" o:spt="55" type="#_x0000_t55" style="position:absolute;left:8124;top:5894;height:165;width:119;v-text-anchor:middle;" fillcolor="#FFC000 [3207]" filled="t" stroked="t" coordsize="21600,21600" o:gfxdata="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Ix3q5AAAA2wAA&#10;AA8AAAAAAAAAAQAgAAAAIgAAAGRycy9kb3ducmV2LnhtbFBLAQIUABQAAAAIAIdO4kAzLwWeOwAA&#10;ADkAAAAQAAAAAAAAAAEAIAAAAAgBAABkcnMvc2hhcGV4bWwueG1sUEsFBgAAAAAGAAYAWwEAALID&#10;AAAAAA==&#10;" adj="10800">
                  <v:fill on="t" focussize="0,0"/>
                  <v:stroke weight="1pt" color="#FFC000 [3207]" miterlimit="8" joinstyle="miter"/>
                  <v:imagedata o:title=""/>
                  <o:lock v:ext="edit" aspectratio="f"/>
                </v:shape>
                <v:line id="_x0000_s1026" o:spid="_x0000_s1026" o:spt="20" style="position:absolute;left:4205;top:6982;height:0;width:1390;" filled="f" stroked="t" coordsize="21600,21600" o:gfxdata="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M6P1twAAANsAAAAP&#10;AAAAAAAAAAEAIAAAACIAAABkcnMvZG93bnJldi54bWxQSwECFAAUAAAACACHTuJAMy8FnjsAAAA5&#10;AAAAEAAAAAAAAAABACAAAAAGAQAAZHJzL3NoYXBleG1sLnhtbFBLBQYAAAAABgAGAFsBAACwAwAA&#10;AAA=&#10;">
                  <v:fill on="f" focussize="0,0"/>
                  <v:stroke weight="2.25pt" color="#FFC000 [3207]" miterlimit="8" joinstyle="miter"/>
                  <v:imagedata o:title=""/>
                  <o:lock v:ext="edit" aspectratio="f"/>
                </v:line>
                <v:shape id="_x0000_s1026" o:spid="_x0000_s1026" o:spt="55" type="#_x0000_t55" style="position:absolute;left:5701;top:6854;height:165;width:119;v-text-anchor:middle;" fillcolor="#FFC000 [3207]" filled="t" stroked="t" coordsize="21600,21600" o:gfxdata="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w2Vs7gAAADbAAAA&#10;DwAAAAAAAAABACAAAAAiAAAAZHJzL2Rvd25yZXYueG1sUEsBAhQAFAAAAAgAh07iQDMvBZ47AAAA&#10;OQAAABAAAAAAAAAAAQAgAAAABwEAAGRycy9zaGFwZXhtbC54bWxQSwUGAAAAAAYABgBbAQAAsQMA&#10;AAAA&#10;" adj="10800">
                  <v:fill on="t" focussize="0,0"/>
                  <v:stroke weight="1pt" color="#FFC000 [3207]" miterlimit="8" joinstyle="miter"/>
                  <v:imagedata o:title=""/>
                  <o:lock v:ext="edit" aspectratio="f"/>
                </v:shape>
                <v:shape id="_x0000_s1026" o:spid="_x0000_s1026" o:spt="55" type="#_x0000_t55" style="position:absolute;left:5854;top:6856;height:165;width:119;v-text-anchor:middle;" fillcolor="#FFC000 [3207]" filled="t" stroked="t" coordsize="21600,21600" o:gfxdata="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QTAougAAANsA&#10;AAAPAAAAAAAAAAEAIAAAACIAAABkcnMvZG93bnJldi54bWxQSwECFAAUAAAACACHTuJAMy8FnjsA&#10;AAA5AAAAEAAAAAAAAAABACAAAAAJAQAAZHJzL3NoYXBleG1sLnhtbFBLBQYAAAAABgAGAFsBAACz&#10;AwAAAAA=&#10;" adj="10800">
                  <v:fill on="t" focussize="0,0"/>
                  <v:stroke weight="1pt" color="#FFC000 [3207]" miterlimit="8" joinstyle="miter"/>
                  <v:imagedata o:title=""/>
                  <o:lock v:ext="edit" aspectratio="f"/>
                </v:shape>
              </v:group>
            </w:pict>
          </mc:Fallback>
        </mc:AlternateContent>
      </w:r>
      <w:r>
        <w:rPr>
          <w:sz w:val="24"/>
        </w:rPr>
        <mc:AlternateContent>
          <mc:Choice Requires="wps">
            <w:drawing>
              <wp:anchor distT="0" distB="0" distL="114300" distR="114300" simplePos="0" relativeHeight="251752448" behindDoc="0" locked="0" layoutInCell="1" allowOverlap="1">
                <wp:simplePos x="0" y="0"/>
                <wp:positionH relativeFrom="column">
                  <wp:posOffset>2490470</wp:posOffset>
                </wp:positionH>
                <wp:positionV relativeFrom="paragraph">
                  <wp:posOffset>3063240</wp:posOffset>
                </wp:positionV>
                <wp:extent cx="86360" cy="104775"/>
                <wp:effectExtent l="13335" t="6350" r="14605" b="22225"/>
                <wp:wrapNone/>
                <wp:docPr id="22" name="燕尾形 22"/>
                <wp:cNvGraphicFramePr/>
                <a:graphic xmlns:a="http://schemas.openxmlformats.org/drawingml/2006/main">
                  <a:graphicData uri="http://schemas.microsoft.com/office/word/2010/wordprocessingShape">
                    <wps:wsp>
                      <wps:cNvSpPr/>
                      <wps:spPr>
                        <a:xfrm>
                          <a:off x="0" y="0"/>
                          <a:ext cx="86360" cy="104775"/>
                        </a:xfrm>
                        <a:prstGeom prst="chevron">
                          <a:avLst/>
                        </a:prstGeom>
                        <a:solidFill>
                          <a:schemeClr val="accent4"/>
                        </a:solidFill>
                        <a:ln>
                          <a:solidFill>
                            <a:schemeClr val="accent4"/>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196.1pt;margin-top:241.2pt;height:8.25pt;width:6.8pt;z-index:251752448;v-text-anchor:middle;mso-width-relative:page;mso-height-relative:page;" fillcolor="#FFC000 [3207]" filled="t" stroked="t" coordsize="21600,21600" o:gfxdata="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lfySNcA&#10;AAALAQAADwAAAAAAAAABACAAAAAiAAAAZHJzL2Rvd25yZXYueG1sUEsBAhQAFAAAAAgAh07iQFPN&#10;j6lZAgAArAQAAA4AAAAAAAAAAQAgAAAAJgEAAGRycy9lMm9Eb2MueG1sUEsFBgAAAAAGAAYAWQEA&#10;APEFAAAAAA==&#10;" adj="10800">
                <v:fill on="t" focussize="0,0"/>
                <v:stroke weight="1pt" color="#FFC000 [3207]" miterlimit="8"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2037715</wp:posOffset>
                </wp:positionH>
                <wp:positionV relativeFrom="paragraph">
                  <wp:posOffset>688975</wp:posOffset>
                </wp:positionV>
                <wp:extent cx="3848100" cy="514350"/>
                <wp:effectExtent l="0" t="0" r="0" b="0"/>
                <wp:wrapNone/>
                <wp:docPr id="7" name="文本框 7"/>
                <wp:cNvGraphicFramePr/>
                <a:graphic xmlns:a="http://schemas.openxmlformats.org/drawingml/2006/main">
                  <a:graphicData uri="http://schemas.microsoft.com/office/word/2010/wordprocessingShape">
                    <wps:wsp>
                      <wps:cNvSpPr txBox="1"/>
                      <wps:spPr>
                        <a:xfrm>
                          <a:off x="3180715" y="1801495"/>
                          <a:ext cx="3848100"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sz w:val="32"/>
                                <w:szCs w:val="22"/>
                                <w:lang w:eastAsia="zh-CN"/>
                              </w:rPr>
                            </w:pPr>
                            <w:r>
                              <w:rPr>
                                <w:rFonts w:hint="eastAsia" w:ascii="楷体" w:hAnsi="楷体" w:eastAsia="楷体" w:cs="楷体"/>
                                <w:b/>
                                <w:bCs/>
                                <w:sz w:val="32"/>
                                <w:szCs w:val="22"/>
                                <w:lang w:eastAsia="zh-CN"/>
                              </w:rPr>
                              <w:t>——教育部门正式备案的民办教育机构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45pt;margin-top:54.25pt;height:40.5pt;width:303pt;z-index:251664384;mso-width-relative:page;mso-height-relative:page;" filled="f" stroked="f" coordsize="21600,21600" o:gfxdata="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0Y0zHaAAAACwEAAA8AAAAAAAAAAQAgAAAAIgAAAGRycy9kb3ducmV2LnhtbFBLAQIU&#10;ABQAAAAIAIdO4kAntWbrKgIAACQEAAAOAAAAAAAAAAEAIAAAACkBAABkcnMvZTJvRG9jLnhtbFBL&#10;BQYAAAAABgAGAFkBAADFBQAAAAA=&#10;">
                <v:fill on="f" focussize="0,0"/>
                <v:stroke on="f" weight="0.5pt"/>
                <v:imagedata o:title=""/>
                <o:lock v:ext="edit" aspectratio="f"/>
                <v:textbox>
                  <w:txbxContent>
                    <w:p>
                      <w:pPr>
                        <w:rPr>
                          <w:rFonts w:hint="eastAsia" w:ascii="楷体" w:hAnsi="楷体" w:eastAsia="楷体" w:cs="楷体"/>
                          <w:b/>
                          <w:bCs/>
                          <w:sz w:val="32"/>
                          <w:szCs w:val="22"/>
                          <w:lang w:eastAsia="zh-CN"/>
                        </w:rPr>
                      </w:pPr>
                      <w:r>
                        <w:rPr>
                          <w:rFonts w:hint="eastAsia" w:ascii="楷体" w:hAnsi="楷体" w:eastAsia="楷体" w:cs="楷体"/>
                          <w:b/>
                          <w:bCs/>
                          <w:sz w:val="32"/>
                          <w:szCs w:val="22"/>
                          <w:lang w:eastAsia="zh-CN"/>
                        </w:rPr>
                        <w:t>——教育部门正式备案的民办教育机构</w:t>
                      </w:r>
                    </w:p>
                  </w:txbxContent>
                </v:textbox>
              </v:shape>
            </w:pict>
          </mc:Fallback>
        </mc:AlternateContent>
      </w:r>
    </w:p>
    <w:p>
      <w:pPr>
        <w:jc w:val="both"/>
        <w:rPr>
          <w:rFonts w:hint="eastAsia" w:ascii="方正准圆简体" w:hAnsi="方正准圆简体" w:eastAsia="方正准圆简体" w:cs="方正准圆简体"/>
          <w:b/>
          <w:bCs/>
          <w:sz w:val="40"/>
          <w:szCs w:val="40"/>
          <w:lang w:eastAsia="zh-CN"/>
        </w:rPr>
      </w:pPr>
      <w:r>
        <w:rPr>
          <w:rFonts w:hint="eastAsia" w:ascii="方正准圆简体" w:hAnsi="方正准圆简体" w:eastAsia="方正准圆简体" w:cs="方正准圆简体"/>
          <w:b/>
          <w:bCs/>
          <w:sz w:val="40"/>
          <w:szCs w:val="40"/>
          <w:lang w:val="en-US" w:eastAsia="zh-CN"/>
        </w:rPr>
        <w:t>·</w:t>
      </w:r>
      <w:r>
        <w:rPr>
          <w:rFonts w:hint="eastAsia" w:ascii="方正准圆简体" w:hAnsi="方正准圆简体" w:eastAsia="方正准圆简体" w:cs="方正准圆简体"/>
          <w:b/>
          <w:bCs/>
          <w:sz w:val="40"/>
          <w:szCs w:val="40"/>
          <w:lang w:eastAsia="zh-CN"/>
        </w:rPr>
        <w:t>公司平台介绍及优势</w:t>
      </w:r>
    </w:p>
    <w:p>
      <w:pPr>
        <w:ind w:firstLine="640" w:firstLineChars="200"/>
        <w:rPr>
          <w:rFonts w:hint="eastAsia" w:ascii="微软雅黑" w:hAnsi="微软雅黑" w:eastAsia="微软雅黑" w:cs="微软雅黑"/>
          <w:sz w:val="32"/>
          <w:szCs w:val="22"/>
          <w:lang w:val="en-US" w:eastAsia="zh-CN"/>
        </w:rPr>
      </w:pPr>
      <w:r>
        <w:rPr>
          <w:sz w:val="32"/>
        </w:rPr>
        <mc:AlternateContent>
          <mc:Choice Requires="wps">
            <w:drawing>
              <wp:anchor distT="0" distB="0" distL="114300" distR="114300" simplePos="0" relativeHeight="251756544" behindDoc="0" locked="0" layoutInCell="1" allowOverlap="1">
                <wp:simplePos x="0" y="0"/>
                <wp:positionH relativeFrom="column">
                  <wp:posOffset>-91440</wp:posOffset>
                </wp:positionH>
                <wp:positionV relativeFrom="paragraph">
                  <wp:posOffset>2302510</wp:posOffset>
                </wp:positionV>
                <wp:extent cx="5943600" cy="5035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943600" cy="503555"/>
                        </a:xfrm>
                        <a:prstGeom prst="rect">
                          <a:avLst/>
                        </a:prstGeom>
                        <a:solidFill>
                          <a:srgbClr val="000000">
                            <a:alpha val="0"/>
                          </a:srgbClr>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bottom w:val="none" w:color="auto" w:sz="0" w:space="0"/>
                              </w:pBdr>
                              <w:jc w:val="both"/>
                              <w:rPr>
                                <w:rFonts w:hint="eastAsia" w:ascii="微软雅黑" w:hAnsi="微软雅黑" w:eastAsia="微软雅黑" w:cs="微软雅黑"/>
                                <w:b w:val="0"/>
                                <w:bCs w:val="0"/>
                                <w:color w:val="00B0F0"/>
                                <w:sz w:val="32"/>
                                <w:szCs w:val="32"/>
                                <w:lang w:val="en-US" w:eastAsia="zh-CN"/>
                              </w:rPr>
                            </w:pPr>
                            <w:r>
                              <w:rPr>
                                <w:rFonts w:hint="eastAsia" w:ascii="微软雅黑" w:hAnsi="微软雅黑" w:eastAsia="微软雅黑" w:cs="微软雅黑"/>
                                <w:b w:val="0"/>
                                <w:bCs w:val="0"/>
                                <w:color w:val="00B0F0"/>
                                <w:sz w:val="32"/>
                                <w:szCs w:val="32"/>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181.3pt;height:39.65pt;width:468pt;z-index:251756544;mso-width-relative:page;mso-height-relative:page;" fillcolor="#000000" filled="t" stroked="f" coordsize="21600,21600" o:gfxdata="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bfiRXYAAAACwEAAA8AAAAAAAAAAQAgAAAAIgAAAGRy&#10;cy9kb3ducmV2LnhtbFBLAQIUABQAAAAIAIdO4kDvQyapPgIAAGAEAAAOAAAAAAAAAAEAIAAAACcB&#10;AABkcnMvZTJvRG9jLnhtbFBLBQYAAAAABgAGAFkBAADXBQAAAAA=&#10;">
                <v:fill on="t" opacity="0f" focussize="0,0"/>
                <v:stroke on="f" weight="0.5pt"/>
                <v:imagedata o:title=""/>
                <o:lock v:ext="edit" aspectratio="f"/>
                <v:textbox>
                  <w:txbxContent>
                    <w:p>
                      <w:pPr>
                        <w:pBdr>
                          <w:top w:val="none" w:color="auto" w:sz="0" w:space="0"/>
                          <w:bottom w:val="none" w:color="auto" w:sz="0" w:space="0"/>
                        </w:pBdr>
                        <w:jc w:val="both"/>
                        <w:rPr>
                          <w:rFonts w:hint="eastAsia" w:ascii="微软雅黑" w:hAnsi="微软雅黑" w:eastAsia="微软雅黑" w:cs="微软雅黑"/>
                          <w:b w:val="0"/>
                          <w:bCs w:val="0"/>
                          <w:color w:val="00B0F0"/>
                          <w:sz w:val="32"/>
                          <w:szCs w:val="32"/>
                          <w:lang w:val="en-US" w:eastAsia="zh-CN"/>
                        </w:rPr>
                      </w:pPr>
                      <w:r>
                        <w:rPr>
                          <w:rFonts w:hint="eastAsia" w:ascii="微软雅黑" w:hAnsi="微软雅黑" w:eastAsia="微软雅黑" w:cs="微软雅黑"/>
                          <w:b w:val="0"/>
                          <w:bCs w:val="0"/>
                          <w:color w:val="00B0F0"/>
                          <w:sz w:val="32"/>
                          <w:szCs w:val="32"/>
                          <w:lang w:val="en-US" w:eastAsia="zh-CN"/>
                        </w:rPr>
                        <w:t>------------------------------------------------------------</w:t>
                      </w:r>
                    </w:p>
                    <w:p/>
                  </w:txbxContent>
                </v:textbox>
              </v:shape>
            </w:pict>
          </mc:Fallback>
        </mc:AlternateContent>
      </w:r>
      <w:r>
        <w:rPr>
          <w:rFonts w:hint="eastAsia" w:ascii="微软雅黑" w:hAnsi="微软雅黑" w:eastAsia="微软雅黑" w:cs="微软雅黑"/>
          <w:sz w:val="32"/>
          <w:szCs w:val="22"/>
          <w:lang w:val="en-US" w:eastAsia="zh-CN"/>
        </w:rPr>
        <w:t>西安王博教育培训中心改组于2018年，是教育部门批准的中小学文化课辅导的专业机构。我中心的前身为西安地区家喻户晓的西安王博士教育，现为践行国家深化教育改革、促进教育公平发展、打造专业化教育品牌、提升教育科技力量，公司决定将其从教育科技的母公司分离出来，不忘初心，砥砺前行，努力成长为新时代民办教育里的中流砥柱！</w:t>
      </w:r>
    </w:p>
    <w:p>
      <w:pPr>
        <w:ind w:firstLine="640" w:firstLineChars="200"/>
        <w:rPr>
          <w:rFonts w:hint="eastAsia" w:ascii="微软雅黑" w:hAnsi="微软雅黑" w:eastAsia="微软雅黑" w:cs="微软雅黑"/>
          <w:sz w:val="32"/>
          <w:szCs w:val="22"/>
          <w:lang w:val="en-US" w:eastAsia="zh-CN"/>
        </w:rPr>
      </w:pPr>
    </w:p>
    <w:p>
      <w:pPr>
        <w:jc w:val="both"/>
        <w:rPr>
          <w:rFonts w:hint="eastAsia" w:ascii="微软雅黑" w:hAnsi="微软雅黑" w:eastAsia="微软雅黑" w:cs="微软雅黑"/>
          <w:sz w:val="32"/>
          <w:szCs w:val="32"/>
          <w:lang w:eastAsia="zh-CN"/>
        </w:rPr>
      </w:pPr>
      <w:r>
        <w:rPr>
          <w:rFonts w:hint="eastAsia" w:ascii="微软雅黑" w:hAnsi="微软雅黑" w:eastAsia="微软雅黑" w:cs="微软雅黑"/>
          <w:b/>
          <w:bCs/>
          <w:sz w:val="32"/>
          <w:szCs w:val="32"/>
          <w:lang w:eastAsia="zh-CN"/>
        </w:rPr>
        <w:t>母公司产业结构</w:t>
      </w:r>
    </w:p>
    <w:p>
      <w:pPr>
        <w:jc w:val="center"/>
      </w:pPr>
    </w:p>
    <w:p>
      <w:pPr>
        <w:jc w:val="center"/>
        <w:rPr>
          <w:rFonts w:hint="eastAsia" w:ascii="微软雅黑" w:hAnsi="微软雅黑" w:eastAsia="微软雅黑" w:cs="微软雅黑"/>
          <w:sz w:val="32"/>
          <w:szCs w:val="22"/>
          <w:lang w:val="en-US" w:eastAsia="zh-CN"/>
        </w:rPr>
      </w:pPr>
      <w:r>
        <w:drawing>
          <wp:inline distT="0" distB="0" distL="114300" distR="114300">
            <wp:extent cx="4639945" cy="1971675"/>
            <wp:effectExtent l="0" t="0" r="8255" b="9525"/>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9"/>
                    <a:srcRect l="7955" t="14791" r="3977" b="18650"/>
                    <a:stretch>
                      <a:fillRect/>
                    </a:stretch>
                  </pic:blipFill>
                  <pic:spPr>
                    <a:xfrm>
                      <a:off x="0" y="0"/>
                      <a:ext cx="4639945" cy="1971675"/>
                    </a:xfrm>
                    <a:prstGeom prst="rect">
                      <a:avLst/>
                    </a:prstGeom>
                    <a:noFill/>
                    <a:ln w="9525">
                      <a:noFill/>
                    </a:ln>
                  </pic:spPr>
                </pic:pic>
              </a:graphicData>
            </a:graphic>
          </wp:inline>
        </w:drawing>
      </w:r>
    </w:p>
    <w:p>
      <w:pPr>
        <w:ind w:firstLine="640" w:firstLineChars="200"/>
        <w:rPr>
          <w:rFonts w:hint="eastAsia" w:ascii="微软雅黑" w:hAnsi="微软雅黑" w:eastAsia="微软雅黑" w:cs="微软雅黑"/>
          <w:sz w:val="32"/>
          <w:szCs w:val="22"/>
          <w:lang w:val="en-US" w:eastAsia="zh-CN"/>
        </w:rPr>
      </w:pPr>
      <w:r>
        <w:rPr>
          <w:rFonts w:hint="eastAsia" w:ascii="微软雅黑" w:hAnsi="微软雅黑" w:eastAsia="微软雅黑" w:cs="微软雅黑"/>
          <w:sz w:val="32"/>
          <w:szCs w:val="22"/>
          <w:lang w:val="en-US" w:eastAsia="zh-CN"/>
        </w:rPr>
        <w:t xml:space="preserve">  母公司以专业的中小学课外文化课辅导品牌西安王博教育培训中心为支撑，利用强大的师资力量及教育资源打造网络课程视听平台王博士教育在线Dr.Wang Online，通过西安晨曦托教中心形成生态闭环。并利用全网资源倾力打造网络媒体西安升学考试互助网，扎根本土教育，服务三秦父老。</w:t>
      </w:r>
    </w:p>
    <w:p>
      <w:pPr>
        <w:ind w:firstLine="640" w:firstLineChars="200"/>
        <w:rPr>
          <w:rFonts w:hint="eastAsia" w:ascii="微软雅黑" w:hAnsi="微软雅黑" w:eastAsia="微软雅黑" w:cs="微软雅黑"/>
          <w:sz w:val="32"/>
          <w:szCs w:val="22"/>
          <w:lang w:val="en-US" w:eastAsia="zh-CN"/>
        </w:rPr>
      </w:pPr>
    </w:p>
    <w:p>
      <w:pPr>
        <w:ind w:firstLine="560" w:firstLineChars="200"/>
        <w:jc w:val="both"/>
        <w:rPr>
          <w:rFonts w:hint="eastAsia" w:ascii="微软雅黑" w:hAnsi="微软雅黑" w:eastAsia="微软雅黑" w:cs="微软雅黑"/>
          <w:b w:val="0"/>
          <w:bCs w:val="0"/>
          <w:sz w:val="28"/>
          <w:szCs w:val="28"/>
          <w:lang w:eastAsia="zh-CN"/>
        </w:rPr>
      </w:pPr>
      <w:r>
        <w:rPr>
          <w:sz w:val="28"/>
          <w:szCs w:val="28"/>
        </w:rPr>
        <mc:AlternateContent>
          <mc:Choice Requires="wps">
            <w:drawing>
              <wp:anchor distT="0" distB="0" distL="114300" distR="114300" simplePos="0" relativeHeight="251864064" behindDoc="0" locked="0" layoutInCell="1" allowOverlap="1">
                <wp:simplePos x="0" y="0"/>
                <wp:positionH relativeFrom="column">
                  <wp:posOffset>-1824990</wp:posOffset>
                </wp:positionH>
                <wp:positionV relativeFrom="paragraph">
                  <wp:posOffset>3807460</wp:posOffset>
                </wp:positionV>
                <wp:extent cx="5943600" cy="50355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943600" cy="503555"/>
                        </a:xfrm>
                        <a:prstGeom prst="rect">
                          <a:avLst/>
                        </a:prstGeom>
                        <a:solidFill>
                          <a:srgbClr val="000000">
                            <a:alpha val="0"/>
                          </a:srgbClr>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bottom w:val="none" w:color="auto" w:sz="0" w:space="0"/>
                              </w:pBdr>
                              <w:jc w:val="both"/>
                              <w:rPr>
                                <w:rFonts w:hint="eastAsia" w:ascii="微软雅黑" w:hAnsi="微软雅黑" w:eastAsia="微软雅黑" w:cs="微软雅黑"/>
                                <w:b w:val="0"/>
                                <w:bCs w:val="0"/>
                                <w:color w:val="00B0F0"/>
                                <w:sz w:val="32"/>
                                <w:szCs w:val="32"/>
                                <w:lang w:val="en-US" w:eastAsia="zh-CN"/>
                              </w:rPr>
                            </w:pPr>
                            <w:r>
                              <w:rPr>
                                <w:rFonts w:hint="eastAsia" w:ascii="微软雅黑" w:hAnsi="微软雅黑" w:eastAsia="微软雅黑" w:cs="微软雅黑"/>
                                <w:b w:val="0"/>
                                <w:bCs w:val="0"/>
                                <w:color w:val="00B0F0"/>
                                <w:sz w:val="32"/>
                                <w:szCs w:val="32"/>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7pt;margin-top:299.8pt;height:39.65pt;width:468pt;z-index:251864064;mso-width-relative:page;mso-height-relative:page;" fillcolor="#000000" filled="t" stroked="f" coordsize="21600,21600" o:gfxdata="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&#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g/4z2QAAAAwBAAAPAAAAAAAAAAEAIAAAACIAAABk&#10;cnMvZG93bnJldi54bWxQSwECFAAUAAAACACHTuJAVJ7QvD4CAABgBAAADgAAAAAAAAABACAAAAAo&#10;AQAAZHJzL2Uyb0RvYy54bWxQSwUGAAAAAAYABgBZAQAA2AUAAAAA&#10;">
                <v:fill on="t" opacity="0f" focussize="0,0"/>
                <v:stroke on="f" weight="0.5pt"/>
                <v:imagedata o:title=""/>
                <o:lock v:ext="edit" aspectratio="f"/>
                <v:textbox>
                  <w:txbxContent>
                    <w:p>
                      <w:pPr>
                        <w:pBdr>
                          <w:top w:val="none" w:color="auto" w:sz="0" w:space="0"/>
                          <w:bottom w:val="none" w:color="auto" w:sz="0" w:space="0"/>
                        </w:pBdr>
                        <w:jc w:val="both"/>
                        <w:rPr>
                          <w:rFonts w:hint="eastAsia" w:ascii="微软雅黑" w:hAnsi="微软雅黑" w:eastAsia="微软雅黑" w:cs="微软雅黑"/>
                          <w:b w:val="0"/>
                          <w:bCs w:val="0"/>
                          <w:color w:val="00B0F0"/>
                          <w:sz w:val="32"/>
                          <w:szCs w:val="32"/>
                          <w:lang w:val="en-US" w:eastAsia="zh-CN"/>
                        </w:rPr>
                      </w:pPr>
                      <w:r>
                        <w:rPr>
                          <w:rFonts w:hint="eastAsia" w:ascii="微软雅黑" w:hAnsi="微软雅黑" w:eastAsia="微软雅黑" w:cs="微软雅黑"/>
                          <w:b w:val="0"/>
                          <w:bCs w:val="0"/>
                          <w:color w:val="00B0F0"/>
                          <w:sz w:val="32"/>
                          <w:szCs w:val="32"/>
                          <w:lang w:val="en-US" w:eastAsia="zh-CN"/>
                        </w:rPr>
                        <w:t>------------------------------------------------------------</w:t>
                      </w:r>
                    </w:p>
                    <w:p/>
                  </w:txbxContent>
                </v:textbox>
              </v:shape>
            </w:pict>
          </mc:Fallback>
        </mc:AlternateContent>
      </w:r>
      <w:r>
        <w:rPr>
          <w:sz w:val="28"/>
        </w:rPr>
        <mc:AlternateContent>
          <mc:Choice Requires="wps">
            <w:drawing>
              <wp:anchor distT="0" distB="0" distL="114300" distR="114300" simplePos="0" relativeHeight="251865088" behindDoc="0" locked="0" layoutInCell="1" allowOverlap="1">
                <wp:simplePos x="0" y="0"/>
                <wp:positionH relativeFrom="column">
                  <wp:posOffset>-1787525</wp:posOffset>
                </wp:positionH>
                <wp:positionV relativeFrom="paragraph">
                  <wp:posOffset>-34290</wp:posOffset>
                </wp:positionV>
                <wp:extent cx="1715135" cy="1600200"/>
                <wp:effectExtent l="0" t="0" r="0" b="0"/>
                <wp:wrapNone/>
                <wp:docPr id="29" name="文本框 29"/>
                <wp:cNvGraphicFramePr/>
                <a:graphic xmlns:a="http://schemas.openxmlformats.org/drawingml/2006/main">
                  <a:graphicData uri="http://schemas.microsoft.com/office/word/2010/wordprocessingShape">
                    <wps:wsp>
                      <wps:cNvSpPr txBox="1"/>
                      <wps:spPr>
                        <a:xfrm>
                          <a:off x="1090295" y="918210"/>
                          <a:ext cx="1715135" cy="160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75pt;margin-top:-2.7pt;height:126pt;width:135.05pt;z-index:251865088;mso-width-relative:page;mso-height-relative:page;" filled="f" stroked="f" coordsize="21600,21600" o:gfxdata="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ftlVdsAAAALAQAADwAAAAAAAAABACAAAAAiAAAAZHJzL2Rvd25yZXYueG1sUEsB&#10;AhQAFAAAAAgAh07iQHqJ2DkrAgAAJgQAAA4AAAAAAAAAAQAgAAAAKgEAAGRycy9lMm9Eb2MueG1s&#10;UEsFBgAAAAAGAAYAWQEAAMcFAAAAAA==&#10;">
                <v:fill on="f" focussize="0,0"/>
                <v:stroke on="f" weight="0.5pt"/>
                <v:imagedata o:title=""/>
                <o:lock v:ext="edit" aspectratio="f"/>
                <v:textbox>
                  <w:txbxContent>
                    <w:p>
                      <w:pPr>
                        <w:rPr>
                          <w:rFonts w:hint="eastAsia" w:eastAsia="宋体"/>
                          <w:lang w:eastAsia="zh-CN"/>
                        </w:rPr>
                      </w:pPr>
                    </w:p>
                  </w:txbxContent>
                </v:textbox>
              </v:shape>
            </w:pict>
          </mc:Fallback>
        </mc:AlternateContent>
      </w:r>
      <w:r>
        <w:rPr>
          <w:rFonts w:hint="eastAsia" w:ascii="微软雅黑" w:hAnsi="微软雅黑" w:eastAsia="微软雅黑" w:cs="微软雅黑"/>
          <w:sz w:val="28"/>
          <w:szCs w:val="28"/>
        </w:rPr>
        <w:drawing>
          <wp:anchor distT="0" distB="0" distL="114300" distR="114300" simplePos="0" relativeHeight="251758592" behindDoc="0" locked="0" layoutInCell="1" allowOverlap="1">
            <wp:simplePos x="0" y="0"/>
            <wp:positionH relativeFrom="column">
              <wp:posOffset>266700</wp:posOffset>
            </wp:positionH>
            <wp:positionV relativeFrom="paragraph">
              <wp:posOffset>93980</wp:posOffset>
            </wp:positionV>
            <wp:extent cx="1362710" cy="1328420"/>
            <wp:effectExtent l="0" t="0" r="0" b="0"/>
            <wp:wrapSquare wrapText="bothSides"/>
            <wp:docPr id="25" name="图片 4" descr="微信头像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微信头像绿"/>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362710" cy="1328420"/>
                    </a:xfrm>
                    <a:prstGeom prst="rect">
                      <a:avLst/>
                    </a:prstGeom>
                  </pic:spPr>
                </pic:pic>
              </a:graphicData>
            </a:graphic>
          </wp:anchor>
        </w:drawing>
      </w:r>
      <w:r>
        <w:rPr>
          <w:rFonts w:hint="eastAsia" w:ascii="微软雅黑" w:hAnsi="微软雅黑" w:eastAsia="微软雅黑" w:cs="微软雅黑"/>
          <w:sz w:val="28"/>
          <w:szCs w:val="28"/>
          <w:lang w:eastAsia="zh-CN"/>
        </w:rPr>
        <w:t>西安王博士教育</w:t>
      </w:r>
      <w:r>
        <w:rPr>
          <w:rFonts w:hint="eastAsia" w:ascii="微软雅黑" w:hAnsi="微软雅黑" w:eastAsia="微软雅黑" w:cs="微软雅黑"/>
          <w:b w:val="0"/>
          <w:bCs w:val="0"/>
          <w:sz w:val="28"/>
          <w:szCs w:val="28"/>
          <w:lang w:eastAsia="zh-CN"/>
        </w:rPr>
        <w:t>是西安地区最权威的文化课教育培训之一，是西安王博教育培训中心的前身。创办于2010年，以西安地区最丰富的教育培训资源背景为强大的依托，我们秉承着“教育不是企业，而是我们的事业；我们不仅在教书，更是要育人；我们给学生的不仅是知识，更是能力；学生得到的不仅是分数，更是自信；家长得到的不仅是惊喜，更是自豪”为辅导宗旨，以“一切为了求知者”为辅导原则，力图为求知者排除求知路上的点滴困难，明确求知方向，让求知者面对辅导不再盲目，为求知者的美好未来保驾护航，成为求知者心目中的导航明灯。</w:t>
      </w:r>
    </w:p>
    <w:p>
      <w:pPr>
        <w:jc w:val="both"/>
        <w:rPr>
          <w:rFonts w:hint="eastAsia" w:ascii="微软雅黑" w:hAnsi="微软雅黑" w:eastAsia="微软雅黑" w:cs="微软雅黑"/>
          <w:b w:val="0"/>
          <w:bCs w:val="0"/>
          <w:sz w:val="16"/>
          <w:szCs w:val="16"/>
          <w:lang w:eastAsia="zh-CN"/>
        </w:rPr>
      </w:pPr>
    </w:p>
    <w:p>
      <w:pPr>
        <w:jc w:val="both"/>
        <w:rPr>
          <w:rFonts w:hint="eastAsia" w:ascii="微软雅黑" w:hAnsi="微软雅黑" w:eastAsia="微软雅黑" w:cs="微软雅黑"/>
          <w:sz w:val="32"/>
          <w:szCs w:val="32"/>
          <w:lang w:eastAsia="zh-CN"/>
        </w:rPr>
      </w:pPr>
      <w:r>
        <w:rPr>
          <w:rFonts w:hint="eastAsia" w:ascii="微软雅黑" w:hAnsi="微软雅黑" w:eastAsia="微软雅黑" w:cs="微软雅黑"/>
          <w:b/>
          <w:bCs/>
          <w:sz w:val="32"/>
          <w:szCs w:val="32"/>
          <w:lang w:eastAsia="zh-CN"/>
        </w:rPr>
        <w:t>西安王博教育培训中心的发展历程</w:t>
      </w:r>
    </w:p>
    <w:p>
      <w:pPr>
        <w:ind w:left="-960" w:leftChars="-495" w:hanging="228" w:hangingChars="95"/>
        <w:jc w:val="both"/>
      </w:pPr>
      <w:r>
        <w:drawing>
          <wp:inline distT="0" distB="0" distL="114300" distR="114300">
            <wp:extent cx="6625590" cy="2383790"/>
            <wp:effectExtent l="0" t="0" r="0" b="1651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1">
                      <a:clrChange>
                        <a:clrFrom>
                          <a:srgbClr val="E8E8E6">
                            <a:alpha val="100000"/>
                          </a:srgbClr>
                        </a:clrFrom>
                        <a:clrTo>
                          <a:srgbClr val="E8E8E6">
                            <a:alpha val="100000"/>
                            <a:alpha val="0"/>
                          </a:srgbClr>
                        </a:clrTo>
                      </a:clrChange>
                    </a:blip>
                    <a:srcRect t="14748" r="572" b="21614"/>
                    <a:stretch>
                      <a:fillRect/>
                    </a:stretch>
                  </pic:blipFill>
                  <pic:spPr>
                    <a:xfrm>
                      <a:off x="0" y="0"/>
                      <a:ext cx="6625590" cy="2383790"/>
                    </a:xfrm>
                    <a:prstGeom prst="rect">
                      <a:avLst/>
                    </a:prstGeom>
                    <a:noFill/>
                    <a:ln w="9525">
                      <a:noFill/>
                    </a:ln>
                  </pic:spPr>
                </pic:pic>
              </a:graphicData>
            </a:graphic>
          </wp:inline>
        </w:drawing>
      </w:r>
    </w:p>
    <w:p>
      <w:pPr>
        <w:ind w:firstLine="560" w:firstLineChars="200"/>
        <w:jc w:val="both"/>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西安王博教育培训中心，主要经营业务为中小学课外文化课辅导，团队成立早于公司，我们探索出一条由小到大，由个人扛鼎之作到团队协作共赢；自该品牌设立以来，业绩辉煌，连续多年均有不少学员考入北大清华等世界顶级高校，一本上线率100%。</w:t>
      </w:r>
    </w:p>
    <w:p>
      <w:pPr>
        <w:rPr>
          <w:rFonts w:hint="eastAsia" w:ascii="方正准圆简体" w:hAnsi="方正准圆简体" w:eastAsia="方正准圆简体" w:cs="方正准圆简体"/>
          <w:b/>
          <w:bCs/>
          <w:sz w:val="40"/>
          <w:szCs w:val="40"/>
          <w:lang w:eastAsia="zh-CN"/>
        </w:rPr>
      </w:pPr>
      <w:r>
        <w:rPr>
          <w:rFonts w:hint="eastAsia" w:ascii="方正准圆简体" w:hAnsi="方正准圆简体" w:eastAsia="方正准圆简体" w:cs="方正准圆简体"/>
          <w:b/>
          <w:bCs/>
          <w:sz w:val="40"/>
          <w:szCs w:val="40"/>
          <w:lang w:val="en-US" w:eastAsia="zh-CN"/>
        </w:rPr>
        <w:t>·</w:t>
      </w:r>
      <w:r>
        <w:rPr>
          <w:rFonts w:hint="eastAsia" w:ascii="方正准圆简体" w:hAnsi="方正准圆简体" w:eastAsia="方正准圆简体" w:cs="方正准圆简体"/>
          <w:b/>
          <w:bCs/>
          <w:sz w:val="40"/>
          <w:szCs w:val="40"/>
          <w:lang w:eastAsia="zh-CN"/>
        </w:rPr>
        <w:t>公司地址及办公环境</w:t>
      </w:r>
    </w:p>
    <w:p>
      <w:pPr>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eastAsia="zh-CN"/>
        </w:rPr>
        <w:t>公司总部：西安市碑林区友谊东路75号3#</w:t>
      </w:r>
      <w:r>
        <w:rPr>
          <w:rFonts w:hint="eastAsia" w:ascii="微软雅黑" w:hAnsi="微软雅黑" w:eastAsia="微软雅黑" w:cs="微软雅黑"/>
          <w:sz w:val="28"/>
          <w:szCs w:val="36"/>
          <w:lang w:val="en-US" w:eastAsia="zh-CN"/>
        </w:rPr>
        <w:t>1F</w:t>
      </w:r>
    </w:p>
    <w:p>
      <w:pPr>
        <w:jc w:val="both"/>
        <w:rPr>
          <w:rFonts w:hint="eastAsia" w:ascii="微软雅黑" w:hAnsi="微软雅黑" w:eastAsia="微软雅黑" w:cs="微软雅黑"/>
          <w:sz w:val="28"/>
          <w:szCs w:val="36"/>
          <w:lang w:eastAsia="zh-CN"/>
        </w:rPr>
      </w:pPr>
      <w:r>
        <w:rPr>
          <w:rFonts w:hint="eastAsia" w:ascii="微软雅黑" w:hAnsi="微软雅黑" w:eastAsia="微软雅黑" w:cs="微软雅黑"/>
          <w:sz w:val="28"/>
          <w:szCs w:val="36"/>
          <w:lang w:eastAsia="zh-CN"/>
        </w:rPr>
        <w:t>校区地址：西安市碑林区友谊东路75号3#</w:t>
      </w:r>
      <w:r>
        <w:rPr>
          <w:rFonts w:hint="eastAsia" w:ascii="微软雅黑" w:hAnsi="微软雅黑" w:eastAsia="微软雅黑" w:cs="微软雅黑"/>
          <w:sz w:val="28"/>
          <w:szCs w:val="36"/>
          <w:lang w:val="en-US" w:eastAsia="zh-CN"/>
        </w:rPr>
        <w:t>-</w:t>
      </w:r>
      <w:r>
        <w:rPr>
          <w:rFonts w:hint="eastAsia" w:ascii="微软雅黑" w:hAnsi="微软雅黑" w:eastAsia="微软雅黑" w:cs="微软雅黑"/>
          <w:sz w:val="28"/>
          <w:szCs w:val="36"/>
          <w:lang w:eastAsia="zh-CN"/>
        </w:rPr>
        <w:t>4#楼底商一层</w:t>
      </w:r>
    </w:p>
    <w:p>
      <w:pPr>
        <w:jc w:val="both"/>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公司环境实拍</w:t>
      </w:r>
    </w:p>
    <w:p>
      <w:pPr>
        <w:jc w:val="both"/>
        <w:rPr>
          <w:rFonts w:hint="eastAsia" w:asciiTheme="minorEastAsia" w:hAnsiTheme="minorEastAsia" w:eastAsiaTheme="minorEastAsia" w:cstheme="minorEastAsia"/>
          <w:b w:val="0"/>
          <w:bCs w:val="0"/>
          <w:sz w:val="21"/>
          <w:szCs w:val="21"/>
          <w:lang w:eastAsia="zh-CN"/>
        </w:rPr>
      </w:pPr>
    </w:p>
    <w:p>
      <w:pPr>
        <w:jc w:val="distribute"/>
        <w:rPr>
          <w:rFonts w:hint="eastAsia"/>
          <w:lang w:eastAsia="zh-CN"/>
        </w:rPr>
      </w:pPr>
      <w:r>
        <w:rPr>
          <w:rFonts w:hint="eastAsia"/>
          <w:lang w:eastAsia="zh-CN"/>
        </w:rPr>
        <w:drawing>
          <wp:inline distT="0" distB="0" distL="114300" distR="114300">
            <wp:extent cx="3404235" cy="1915160"/>
            <wp:effectExtent l="9525" t="9525" r="15240" b="18415"/>
            <wp:docPr id="34" name="图片 34" descr="微信图片_2017071222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微信图片_20170712222033"/>
                    <pic:cNvPicPr>
                      <a:picLocks noChangeAspect="1"/>
                    </pic:cNvPicPr>
                  </pic:nvPicPr>
                  <pic:blipFill>
                    <a:blip r:embed="rId12"/>
                    <a:stretch>
                      <a:fillRect/>
                    </a:stretch>
                  </pic:blipFill>
                  <pic:spPr>
                    <a:xfrm>
                      <a:off x="0" y="0"/>
                      <a:ext cx="3404235" cy="1915160"/>
                    </a:xfrm>
                    <a:prstGeom prst="rect">
                      <a:avLst/>
                    </a:prstGeom>
                    <a:ln>
                      <a:solidFill>
                        <a:srgbClr val="00B0F0"/>
                      </a:solidFill>
                    </a:ln>
                  </pic:spPr>
                </pic:pic>
              </a:graphicData>
            </a:graphic>
          </wp:inline>
        </w:drawing>
      </w:r>
      <w:r>
        <w:rPr>
          <w:rFonts w:hint="eastAsia"/>
          <w:lang w:eastAsia="zh-CN"/>
        </w:rPr>
        <w:drawing>
          <wp:inline distT="0" distB="0" distL="114300" distR="114300">
            <wp:extent cx="1739900" cy="1915160"/>
            <wp:effectExtent l="9525" t="9525" r="22225" b="18415"/>
            <wp:docPr id="35" name="图片 35" descr="微信图片_2017071220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微信图片_20170712203515"/>
                    <pic:cNvPicPr>
                      <a:picLocks noChangeAspect="1"/>
                    </pic:cNvPicPr>
                  </pic:nvPicPr>
                  <pic:blipFill>
                    <a:blip r:embed="rId13"/>
                    <a:stretch>
                      <a:fillRect/>
                    </a:stretch>
                  </pic:blipFill>
                  <pic:spPr>
                    <a:xfrm>
                      <a:off x="0" y="0"/>
                      <a:ext cx="1739900" cy="1915160"/>
                    </a:xfrm>
                    <a:prstGeom prst="rect">
                      <a:avLst/>
                    </a:prstGeom>
                    <a:ln>
                      <a:solidFill>
                        <a:srgbClr val="00B0F0"/>
                      </a:solidFill>
                    </a:ln>
                  </pic:spPr>
                </pic:pic>
              </a:graphicData>
            </a:graphic>
          </wp:inline>
        </w:drawing>
      </w:r>
    </w:p>
    <w:p>
      <w:pPr>
        <w:ind w:firstLine="1200" w:firstLineChars="500"/>
        <w:jc w:val="left"/>
        <w:rPr>
          <w:rFonts w:hint="eastAsia" w:ascii="楷体" w:hAnsi="楷体" w:eastAsia="楷体" w:cs="楷体"/>
          <w:lang w:val="en-US" w:eastAsia="zh-CN"/>
        </w:rPr>
      </w:pPr>
      <w:r>
        <w:rPr>
          <w:rFonts w:hint="eastAsia" w:ascii="楷体" w:hAnsi="楷体" w:eastAsia="楷体" w:cs="楷体"/>
          <w:lang w:eastAsia="zh-CN"/>
        </w:rPr>
        <w:t>知识就是力量</w:t>
      </w:r>
      <w:r>
        <w:rPr>
          <w:rFonts w:hint="eastAsia" w:ascii="楷体" w:hAnsi="楷体" w:eastAsia="楷体" w:cs="楷体"/>
          <w:lang w:val="en-US" w:eastAsia="zh-CN"/>
        </w:rPr>
        <w:t xml:space="preserve"> 辅导铸就辉煌                    会议室</w:t>
      </w:r>
    </w:p>
    <w:p>
      <w:pPr>
        <w:jc w:val="distribute"/>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drawing>
          <wp:inline distT="0" distB="0" distL="114300" distR="114300">
            <wp:extent cx="2662555" cy="1725930"/>
            <wp:effectExtent l="9525" t="9525" r="13970" b="17145"/>
            <wp:docPr id="33" name="图片 33" descr="微信图片_2018122123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181221235542"/>
                    <pic:cNvPicPr>
                      <a:picLocks noChangeAspect="1"/>
                    </pic:cNvPicPr>
                  </pic:nvPicPr>
                  <pic:blipFill>
                    <a:blip r:embed="rId14"/>
                    <a:stretch>
                      <a:fillRect/>
                    </a:stretch>
                  </pic:blipFill>
                  <pic:spPr>
                    <a:xfrm>
                      <a:off x="0" y="0"/>
                      <a:ext cx="2662555" cy="1725930"/>
                    </a:xfrm>
                    <a:prstGeom prst="rect">
                      <a:avLst/>
                    </a:prstGeom>
                    <a:ln>
                      <a:solidFill>
                        <a:srgbClr val="00B0F0"/>
                      </a:solidFill>
                    </a:ln>
                  </pic:spPr>
                </pic:pic>
              </a:graphicData>
            </a:graphic>
          </wp:inline>
        </w:drawing>
      </w:r>
      <w:r>
        <w:rPr>
          <w:rFonts w:hint="eastAsia" w:ascii="微软雅黑" w:hAnsi="微软雅黑" w:eastAsia="微软雅黑" w:cs="微软雅黑"/>
          <w:sz w:val="28"/>
          <w:szCs w:val="36"/>
          <w:lang w:val="en-US" w:eastAsia="zh-CN"/>
        </w:rPr>
        <w:drawing>
          <wp:inline distT="0" distB="0" distL="114300" distR="114300">
            <wp:extent cx="2474595" cy="1728470"/>
            <wp:effectExtent l="9525" t="9525" r="11430" b="14605"/>
            <wp:docPr id="32" name="图片 32" descr="微信图片_2018122123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181221235547"/>
                    <pic:cNvPicPr>
                      <a:picLocks noChangeAspect="1"/>
                    </pic:cNvPicPr>
                  </pic:nvPicPr>
                  <pic:blipFill>
                    <a:blip r:embed="rId15"/>
                    <a:stretch>
                      <a:fillRect/>
                    </a:stretch>
                  </pic:blipFill>
                  <pic:spPr>
                    <a:xfrm>
                      <a:off x="0" y="0"/>
                      <a:ext cx="2474595" cy="1728470"/>
                    </a:xfrm>
                    <a:prstGeom prst="rect">
                      <a:avLst/>
                    </a:prstGeom>
                    <a:ln>
                      <a:solidFill>
                        <a:srgbClr val="00B0F0"/>
                      </a:solidFill>
                    </a:ln>
                  </pic:spPr>
                </pic:pic>
              </a:graphicData>
            </a:graphic>
          </wp:inline>
        </w:drawing>
      </w:r>
    </w:p>
    <w:p>
      <w:pPr>
        <w:ind w:firstLine="1680" w:firstLineChars="7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阅读角                            多媒体录播室</w:t>
      </w:r>
    </w:p>
    <w:p>
      <w:pPr>
        <w:jc w:val="distribute"/>
        <w:rPr>
          <w:rFonts w:hint="eastAsia"/>
          <w:lang w:eastAsia="zh-CN"/>
        </w:rPr>
      </w:pPr>
      <w:r>
        <w:rPr>
          <w:rFonts w:hint="eastAsia" w:ascii="微软雅黑" w:hAnsi="微软雅黑" w:eastAsia="微软雅黑" w:cs="微软雅黑"/>
          <w:sz w:val="28"/>
          <w:szCs w:val="36"/>
          <w:lang w:val="en-US" w:eastAsia="zh-CN"/>
        </w:rPr>
        <w:drawing>
          <wp:inline distT="0" distB="0" distL="114300" distR="114300">
            <wp:extent cx="3210560" cy="2453005"/>
            <wp:effectExtent l="9525" t="9525" r="18415" b="13970"/>
            <wp:docPr id="31" name="图片 31" descr="微信图片_2018122123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181221235551"/>
                    <pic:cNvPicPr>
                      <a:picLocks noChangeAspect="1"/>
                    </pic:cNvPicPr>
                  </pic:nvPicPr>
                  <pic:blipFill>
                    <a:blip r:embed="rId16"/>
                    <a:stretch>
                      <a:fillRect/>
                    </a:stretch>
                  </pic:blipFill>
                  <pic:spPr>
                    <a:xfrm>
                      <a:off x="0" y="0"/>
                      <a:ext cx="3210560" cy="2453005"/>
                    </a:xfrm>
                    <a:prstGeom prst="rect">
                      <a:avLst/>
                    </a:prstGeom>
                    <a:ln>
                      <a:solidFill>
                        <a:srgbClr val="00B0F0"/>
                      </a:solidFill>
                    </a:ln>
                  </pic:spPr>
                </pic:pic>
              </a:graphicData>
            </a:graphic>
          </wp:inline>
        </w:drawing>
      </w:r>
      <w:r>
        <w:rPr>
          <w:rFonts w:hint="eastAsia"/>
          <w:lang w:eastAsia="zh-CN"/>
        </w:rPr>
        <w:drawing>
          <wp:inline distT="0" distB="0" distL="114300" distR="114300">
            <wp:extent cx="1913890" cy="2453640"/>
            <wp:effectExtent l="9525" t="9525" r="19685" b="13335"/>
            <wp:docPr id="8" name="图片 8" descr="微信图片_2017071220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70712203506"/>
                    <pic:cNvPicPr>
                      <a:picLocks noChangeAspect="1"/>
                    </pic:cNvPicPr>
                  </pic:nvPicPr>
                  <pic:blipFill>
                    <a:blip r:embed="rId17"/>
                    <a:stretch>
                      <a:fillRect/>
                    </a:stretch>
                  </pic:blipFill>
                  <pic:spPr>
                    <a:xfrm>
                      <a:off x="0" y="0"/>
                      <a:ext cx="1913890" cy="2453640"/>
                    </a:xfrm>
                    <a:prstGeom prst="rect">
                      <a:avLst/>
                    </a:prstGeom>
                    <a:ln>
                      <a:solidFill>
                        <a:srgbClr val="00B0F0"/>
                      </a:solidFill>
                    </a:ln>
                  </pic:spPr>
                </pic:pic>
              </a:graphicData>
            </a:graphic>
          </wp:inline>
        </w:drawing>
      </w:r>
    </w:p>
    <w:p>
      <w:pPr>
        <w:ind w:firstLine="1440" w:firstLineChars="600"/>
        <w:jc w:val="left"/>
        <w:rPr>
          <w:rFonts w:hint="eastAsia" w:ascii="楷体" w:hAnsi="楷体" w:eastAsia="楷体" w:cs="楷体"/>
          <w:lang w:val="en-US" w:eastAsia="zh-CN"/>
        </w:rPr>
      </w:pPr>
      <w:r>
        <w:rPr>
          <w:rFonts w:hint="eastAsia" w:ascii="楷体" w:hAnsi="楷体" w:eastAsia="楷体" w:cs="楷体"/>
          <w:lang w:eastAsia="zh-CN"/>
        </w:rPr>
        <w:t>整洁明亮的办公室</w:t>
      </w:r>
      <w:r>
        <w:rPr>
          <w:rFonts w:hint="eastAsia" w:ascii="楷体" w:hAnsi="楷体" w:eastAsia="楷体" w:cs="楷体"/>
          <w:lang w:val="en-US" w:eastAsia="zh-CN"/>
        </w:rPr>
        <w:t xml:space="preserve">                         茶歇处</w:t>
      </w:r>
    </w:p>
    <w:p>
      <w:pPr>
        <w:ind w:right="-838" w:rightChars="-349"/>
        <w:jc w:val="left"/>
        <w:rPr>
          <w:rFonts w:hint="eastAsia" w:ascii="方正准圆简体" w:hAnsi="方正准圆简体" w:eastAsia="方正准圆简体" w:cs="方正准圆简体"/>
          <w:b/>
          <w:bCs/>
          <w:sz w:val="40"/>
          <w:szCs w:val="40"/>
          <w:lang w:eastAsia="zh-CN"/>
        </w:rPr>
      </w:pPr>
      <w:r>
        <w:rPr>
          <w:rFonts w:hint="eastAsia" w:ascii="方正准圆简体" w:hAnsi="方正准圆简体" w:eastAsia="方正准圆简体" w:cs="方正准圆简体"/>
          <w:b/>
          <w:bCs/>
          <w:sz w:val="40"/>
          <w:szCs w:val="40"/>
          <w:lang w:val="en-US" w:eastAsia="zh-CN"/>
        </w:rPr>
        <w:t>·</w:t>
      </w:r>
      <w:r>
        <w:rPr>
          <w:rFonts w:hint="eastAsia" w:ascii="方正准圆简体" w:hAnsi="方正准圆简体" w:eastAsia="方正准圆简体" w:cs="方正准圆简体"/>
          <w:b/>
          <w:bCs/>
          <w:sz w:val="40"/>
          <w:szCs w:val="40"/>
          <w:lang w:eastAsia="zh-CN"/>
        </w:rPr>
        <w:t>招聘岗位及薪资待遇</w:t>
      </w:r>
    </w:p>
    <w:p>
      <w:pPr>
        <w:numPr>
          <w:ilvl w:val="0"/>
          <w:numId w:val="0"/>
        </w:numPr>
        <w:ind w:right="-106" w:rightChars="-44"/>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岗位结构</w:t>
      </w:r>
    </w:p>
    <w:p>
      <w:pPr>
        <w:numPr>
          <w:ilvl w:val="0"/>
          <w:numId w:val="0"/>
        </w:numPr>
        <w:ind w:right="-106" w:rightChars="-44"/>
        <w:jc w:val="center"/>
        <w:rPr>
          <w:rFonts w:hint="eastAsia" w:ascii="微软雅黑" w:hAnsi="微软雅黑" w:eastAsia="微软雅黑" w:cs="微软雅黑"/>
          <w:b/>
          <w:bCs/>
          <w:sz w:val="32"/>
          <w:szCs w:val="32"/>
          <w:lang w:val="en-US" w:eastAsia="zh-CN"/>
        </w:rPr>
      </w:pPr>
      <w:r>
        <mc:AlternateContent>
          <mc:Choice Requires="wpg">
            <w:drawing>
              <wp:inline distT="0" distB="0" distL="114300" distR="114300">
                <wp:extent cx="5029835" cy="2546350"/>
                <wp:effectExtent l="12700" t="9525" r="24765" b="15875"/>
                <wp:docPr id="64" name="组合 1" descr="KSO_WM_TAG_VERSION=1.0&amp;KSO_WM_BEAUTIFY_FLAG=#wm#&amp;KSO_WM_UNIT_TYPE=i&amp;KSO_WM_TEMPLATE_CATEGORY=wpsdiag&amp;KSO_WM_TEMPLATE_INDEX=20163489&amp;KSO_WM_UNIT_ID=wpsdiag20163489_5*i*1"/>
                <wp:cNvGraphicFramePr/>
                <a:graphic xmlns:a="http://schemas.openxmlformats.org/drawingml/2006/main">
                  <a:graphicData uri="http://schemas.microsoft.com/office/word/2010/wordprocessingGroup">
                    <wpg:wgp>
                      <wpg:cNvGrpSpPr/>
                      <wpg:grpSpPr>
                        <a:xfrm>
                          <a:off x="74930" y="220345"/>
                          <a:ext cx="5029835" cy="2546466"/>
                          <a:chOff x="0" y="0"/>
                          <a:chExt cx="2819388" cy="1427401"/>
                        </a:xfrm>
                      </wpg:grpSpPr>
                      <wps:wsp>
                        <wps:cNvPr id="38" name="圆角矩形 2" descr="KSO_WM_UNIT_INDEX=1_1&amp;KSO_WM_UNIT_TYPE=p_i&amp;KSO_WM_UNIT_ID=wpsdiag20163489_5*p_i*1_1&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0" y="629928"/>
                            <a:ext cx="662439" cy="227452"/>
                          </a:xfrm>
                          <a:prstGeom prst="roundRect">
                            <a:avLst>
                              <a:gd name="adj" fmla="val 50000"/>
                            </a:avLst>
                          </a:prstGeom>
                          <a:noFill/>
                          <a:ln w="25400" cap="flat" cmpd="sng" algn="ctr">
                            <a:solidFill>
                              <a:srgbClr val="443F43"/>
                            </a:solidFill>
                            <a:prstDash val="sysDash"/>
                            <a:miter lim="800000"/>
                          </a:ln>
                          <a:effectLst/>
                        </wps:spPr>
                        <wps:bodyPr rtlCol="0" anchor="ctr"/>
                      </wps:wsp>
                      <wps:wsp>
                        <wps:cNvPr id="39" name="圆角矩形 4" descr="KSO_WM_UNIT_INDEX=1_1_1&amp;KSO_WM_UNIT_TYPE=p_h_f&amp;KSO_WM_UNIT_ID=wpsdiag20163489_5*p_h_f*1_1_1&amp;KSO_WM_UNIT_LAYERLEVEL=1_1_1&amp;KSO_WM_UNIT_HIGHLIGHT=0&amp;KSO_WM_UNIT_CLEAR=0&amp;KSO_WM_UNIT_COMPATIBLE=0&amp;KSO_WM_UNIT_PRESET_TEXT=LOREM&amp;KSO_WM_UNIT_VALUE=14&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29662" y="651374"/>
                            <a:ext cx="603116" cy="184560"/>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王博教育</w:t>
                              </w:r>
                            </w:p>
                          </w:txbxContent>
                        </wps:txbx>
                        <wps:bodyPr lIns="0" tIns="0" rIns="0" bIns="0" rtlCol="0" anchor="ctr">
                          <a:noAutofit/>
                        </wps:bodyPr>
                      </wps:wsp>
                      <wps:wsp>
                        <wps:cNvPr id="40" name="圆角矩形 10" descr="KSO_WM_UNIT_INDEX=1_2&amp;KSO_WM_UNIT_TYPE=p_i&amp;KSO_WM_UNIT_ID=wpsdiag20163489_5*p_i*1_2&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1064256" y="406863"/>
                            <a:ext cx="205732" cy="678104"/>
                          </a:xfrm>
                          <a:prstGeom prst="roundRect">
                            <a:avLst>
                              <a:gd name="adj" fmla="val 50000"/>
                            </a:avLst>
                          </a:prstGeom>
                          <a:noFill/>
                          <a:ln w="25400" cap="flat" cmpd="sng" algn="ctr">
                            <a:solidFill>
                              <a:srgbClr val="443F43"/>
                            </a:solidFill>
                            <a:prstDash val="sysDash"/>
                            <a:miter lim="800000"/>
                          </a:ln>
                          <a:effectLst/>
                        </wps:spPr>
                        <wps:bodyPr rtlCol="0" anchor="ctr"/>
                      </wps:wsp>
                      <wps:wsp>
                        <wps:cNvPr id="41" name="圆角矩形 11" descr="KSO_WM_UNIT_INDEX=1_2_2&amp;KSO_WM_UNIT_TYPE=p_h_f&amp;KSO_WM_UNIT_ID=wpsdiag20163489_5*p_h_f*1_2_2&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1082409" y="424305"/>
                            <a:ext cx="164444" cy="649628"/>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校</w:t>
                              </w:r>
                            </w:p>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区</w:t>
                              </w:r>
                            </w:p>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主</w:t>
                              </w:r>
                            </w:p>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管</w:t>
                              </w:r>
                            </w:p>
                          </w:txbxContent>
                        </wps:txbx>
                        <wps:bodyPr lIns="0" tIns="0" rIns="0" bIns="0" rtlCol="0" anchor="ctr">
                          <a:noAutofit/>
                        </wps:bodyPr>
                      </wps:wsp>
                      <wps:wsp>
                        <wps:cNvPr id="42" name="圆角矩形 15" descr="KSO_WM_UNIT_INDEX=1_3&amp;KSO_WM_UNIT_TYPE=p_i&amp;KSO_WM_UNIT_ID=wpsdiag20163489_5*p_i*1_3&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538999" y="1056766"/>
                            <a:ext cx="532258" cy="182753"/>
                          </a:xfrm>
                          <a:prstGeom prst="roundRect">
                            <a:avLst>
                              <a:gd name="adj" fmla="val 50000"/>
                            </a:avLst>
                          </a:prstGeom>
                          <a:noFill/>
                          <a:ln w="25400" cap="flat" cmpd="sng" algn="ctr">
                            <a:solidFill>
                              <a:srgbClr val="443F43"/>
                            </a:solidFill>
                            <a:prstDash val="sysDash"/>
                            <a:miter lim="800000"/>
                          </a:ln>
                          <a:effectLst/>
                        </wps:spPr>
                        <wps:bodyPr rtlCol="0" anchor="ctr"/>
                      </wps:wsp>
                      <wps:wsp>
                        <wps:cNvPr id="43" name="圆角矩形 16" descr="KSO_WM_UNIT_INDEX=1_2_1&amp;KSO_WM_UNIT_TYPE=p_h_f&amp;KSO_WM_UNIT_ID=wpsdiag20163489_5*p_h_f*1_2_1&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562832" y="1073997"/>
                            <a:ext cx="484593" cy="148291"/>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校理事会</w:t>
                              </w:r>
                            </w:p>
                          </w:txbxContent>
                        </wps:txbx>
                        <wps:bodyPr lIns="0" tIns="0" rIns="0" bIns="0" rtlCol="0" anchor="ctr">
                          <a:noAutofit/>
                        </wps:bodyPr>
                      </wps:wsp>
                      <wps:wsp>
                        <wps:cNvPr id="44" name="KSO_Shape" descr="KSO_WM_UNIT_INDEX=1_4&amp;KSO_WM_UNIT_TYPE=p_i&amp;KSO_WM_UNIT_ID=wpsdiag20163489_5*p_i*1_4&amp;KSO_WM_UNIT_LAYERLEVEL=1_1&amp;KSO_WM_UNIT_CLEAR=1&amp;KSO_WM_TAG_VERSION=1.0&amp;KSO_WM_BEAUTIFY_FLAG=#wm#&amp;KSO_WM_TEMPLATE_CATEGORY=wpsdiag&amp;KSO_WM_TEMPLATE_INDEX=20163489&amp;KSO_WM_SLIDE_ITEM_CNT=15&amp;KSO_WM_DIAGRAM_GROUP_CODE=p1_1&amp;KSO_WM_UNIT_FILL_TYPE=3&amp;KSO_WM_UNIT_FILL_FORE_SCHEMECOLOR_INDEX=7&amp;KSO_WM_UNIT_FILL_BACK_SCHEMECOLOR_INDEX=14"/>
                        <wps:cNvSpPr/>
                        <wps:spPr bwMode="auto">
                          <a:xfrm rot="5400000">
                            <a:off x="806909" y="574175"/>
                            <a:ext cx="102873" cy="339565"/>
                          </a:xfrm>
                          <a:custGeom>
                            <a:avLst/>
                            <a:gdLst>
                              <a:gd name="T0" fmla="*/ 397908 w 1046107"/>
                              <a:gd name="T1" fmla="*/ 0 h 2311636"/>
                              <a:gd name="T2" fmla="*/ 595749 w 1046107"/>
                              <a:gd name="T3" fmla="*/ 343409 h 2311636"/>
                              <a:gd name="T4" fmla="*/ 794704 w 1046107"/>
                              <a:gd name="T5" fmla="*/ 686818 h 2311636"/>
                              <a:gd name="T6" fmla="*/ 579078 w 1046107"/>
                              <a:gd name="T7" fmla="*/ 686818 h 2311636"/>
                              <a:gd name="T8" fmla="*/ 579078 w 1046107"/>
                              <a:gd name="T9" fmla="*/ 869081 h 2311636"/>
                              <a:gd name="T10" fmla="*/ 752468 w 1046107"/>
                              <a:gd name="T11" fmla="*/ 1033561 h 2311636"/>
                              <a:gd name="T12" fmla="*/ 814710 w 1046107"/>
                              <a:gd name="T13" fmla="*/ 1254721 h 2311636"/>
                              <a:gd name="T14" fmla="*/ 752468 w 1046107"/>
                              <a:gd name="T15" fmla="*/ 1476992 h 2311636"/>
                              <a:gd name="T16" fmla="*/ 579078 w 1046107"/>
                              <a:gd name="T17" fmla="*/ 1638139 h 2311636"/>
                              <a:gd name="T18" fmla="*/ 579078 w 1046107"/>
                              <a:gd name="T19" fmla="*/ 1800397 h 2311636"/>
                              <a:gd name="T20" fmla="*/ 220072 w 1046107"/>
                              <a:gd name="T21" fmla="*/ 1800397 h 2311636"/>
                              <a:gd name="T22" fmla="*/ 220072 w 1046107"/>
                              <a:gd name="T23" fmla="*/ 1513667 h 2311636"/>
                              <a:gd name="T24" fmla="*/ 220072 w 1046107"/>
                              <a:gd name="T25" fmla="*/ 1369191 h 2311636"/>
                              <a:gd name="T26" fmla="*/ 361229 w 1046107"/>
                              <a:gd name="T27" fmla="*/ 1339184 h 2311636"/>
                              <a:gd name="T28" fmla="*/ 447924 w 1046107"/>
                              <a:gd name="T29" fmla="*/ 1288061 h 2311636"/>
                              <a:gd name="T30" fmla="*/ 457927 w 1046107"/>
                              <a:gd name="T31" fmla="*/ 1254721 h 2311636"/>
                              <a:gd name="T32" fmla="*/ 446813 w 1046107"/>
                              <a:gd name="T33" fmla="*/ 1219157 h 2311636"/>
                              <a:gd name="T34" fmla="*/ 360117 w 1046107"/>
                              <a:gd name="T35" fmla="*/ 1165813 h 2311636"/>
                              <a:gd name="T36" fmla="*/ 220072 w 1046107"/>
                              <a:gd name="T37" fmla="*/ 1134695 h 2311636"/>
                              <a:gd name="T38" fmla="*/ 220072 w 1046107"/>
                              <a:gd name="T39" fmla="*/ 992441 h 2311636"/>
                              <a:gd name="T40" fmla="*/ 220072 w 1046107"/>
                              <a:gd name="T41" fmla="*/ 686818 h 2311636"/>
                              <a:gd name="T42" fmla="*/ 0 w 1046107"/>
                              <a:gd name="T43" fmla="*/ 686818 h 2311636"/>
                              <a:gd name="T44" fmla="*/ 198953 w 1046107"/>
                              <a:gd name="T45" fmla="*/ 343409 h 2311636"/>
                              <a:gd name="T46" fmla="*/ 397908 w 1046107"/>
                              <a:gd name="T47" fmla="*/ 0 h 23116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6107" h="2311636">
                                <a:moveTo>
                                  <a:pt x="510897" y="0"/>
                                </a:moveTo>
                                <a:cubicBezTo>
                                  <a:pt x="764918" y="440923"/>
                                  <a:pt x="764918" y="440923"/>
                                  <a:pt x="764918" y="440923"/>
                                </a:cubicBezTo>
                                <a:cubicBezTo>
                                  <a:pt x="1020367" y="881846"/>
                                  <a:pt x="1020367" y="881846"/>
                                  <a:pt x="1020367" y="881846"/>
                                </a:cubicBezTo>
                                <a:cubicBezTo>
                                  <a:pt x="743512" y="881846"/>
                                  <a:pt x="743512" y="881846"/>
                                  <a:pt x="743512" y="881846"/>
                                </a:cubicBezTo>
                                <a:cubicBezTo>
                                  <a:pt x="743512" y="1115864"/>
                                  <a:pt x="743512" y="1115864"/>
                                  <a:pt x="743512" y="1115864"/>
                                </a:cubicBezTo>
                                <a:cubicBezTo>
                                  <a:pt x="840554" y="1170087"/>
                                  <a:pt x="914762" y="1242861"/>
                                  <a:pt x="966138" y="1327050"/>
                                </a:cubicBezTo>
                                <a:cubicBezTo>
                                  <a:pt x="1018940" y="1414093"/>
                                  <a:pt x="1046054" y="1512552"/>
                                  <a:pt x="1046054" y="1611010"/>
                                </a:cubicBezTo>
                                <a:cubicBezTo>
                                  <a:pt x="1047482" y="1710896"/>
                                  <a:pt x="1020367" y="1809355"/>
                                  <a:pt x="966138" y="1896397"/>
                                </a:cubicBezTo>
                                <a:cubicBezTo>
                                  <a:pt x="914762" y="1979160"/>
                                  <a:pt x="840554" y="2050506"/>
                                  <a:pt x="743512" y="2103303"/>
                                </a:cubicBezTo>
                                <a:cubicBezTo>
                                  <a:pt x="743512" y="2311636"/>
                                  <a:pt x="743512" y="2311636"/>
                                  <a:pt x="743512" y="2311636"/>
                                </a:cubicBezTo>
                                <a:cubicBezTo>
                                  <a:pt x="282563" y="2311636"/>
                                  <a:pt x="282563" y="2311636"/>
                                  <a:pt x="282563" y="2311636"/>
                                </a:cubicBezTo>
                                <a:cubicBezTo>
                                  <a:pt x="282563" y="1943486"/>
                                  <a:pt x="282563" y="1943486"/>
                                  <a:pt x="282563" y="1943486"/>
                                </a:cubicBezTo>
                                <a:cubicBezTo>
                                  <a:pt x="282563" y="1757985"/>
                                  <a:pt x="282563" y="1757985"/>
                                  <a:pt x="282563" y="1757985"/>
                                </a:cubicBezTo>
                                <a:cubicBezTo>
                                  <a:pt x="463803" y="1719457"/>
                                  <a:pt x="463803" y="1719457"/>
                                  <a:pt x="463803" y="1719457"/>
                                </a:cubicBezTo>
                                <a:cubicBezTo>
                                  <a:pt x="520886" y="1706615"/>
                                  <a:pt x="557991" y="1682357"/>
                                  <a:pt x="575116" y="1653818"/>
                                </a:cubicBezTo>
                                <a:cubicBezTo>
                                  <a:pt x="583678" y="1640976"/>
                                  <a:pt x="587960" y="1625280"/>
                                  <a:pt x="587960" y="1611010"/>
                                </a:cubicBezTo>
                                <a:cubicBezTo>
                                  <a:pt x="587960" y="1596741"/>
                                  <a:pt x="583678" y="1581045"/>
                                  <a:pt x="573689" y="1565348"/>
                                </a:cubicBezTo>
                                <a:cubicBezTo>
                                  <a:pt x="555136" y="1535383"/>
                                  <a:pt x="519460" y="1509698"/>
                                  <a:pt x="462376" y="1496856"/>
                                </a:cubicBezTo>
                                <a:cubicBezTo>
                                  <a:pt x="282563" y="1456902"/>
                                  <a:pt x="282563" y="1456902"/>
                                  <a:pt x="282563" y="1456902"/>
                                </a:cubicBezTo>
                                <a:cubicBezTo>
                                  <a:pt x="282563" y="1274254"/>
                                  <a:pt x="282563" y="1274254"/>
                                  <a:pt x="282563" y="1274254"/>
                                </a:cubicBezTo>
                                <a:cubicBezTo>
                                  <a:pt x="282563" y="881846"/>
                                  <a:pt x="282563" y="881846"/>
                                  <a:pt x="282563" y="881846"/>
                                </a:cubicBezTo>
                                <a:cubicBezTo>
                                  <a:pt x="0" y="881846"/>
                                  <a:pt x="0" y="881846"/>
                                  <a:pt x="0" y="881846"/>
                                </a:cubicBezTo>
                                <a:cubicBezTo>
                                  <a:pt x="255448" y="440923"/>
                                  <a:pt x="255448" y="440923"/>
                                  <a:pt x="255448" y="440923"/>
                                </a:cubicBezTo>
                                <a:cubicBezTo>
                                  <a:pt x="510897" y="0"/>
                                  <a:pt x="510897" y="0"/>
                                  <a:pt x="510897" y="0"/>
                                </a:cubicBezTo>
                                <a:close/>
                              </a:path>
                            </a:pathLst>
                          </a:custGeom>
                          <a:solidFill>
                            <a:srgbClr val="A7EA52"/>
                          </a:solidFill>
                          <a:ln w="12700" cap="flat" cmpd="sng" algn="ctr">
                            <a:no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45" name="直接连接符 10" descr="KSO_WM_UNIT_INDEX=1_5&amp;KSO_WM_UNIT_TYPE=p_i&amp;KSO_WM_UNIT_ID=wpsdiag20163489_5*p_i*1_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a:off x="696173" y="912171"/>
                            <a:ext cx="211045" cy="0"/>
                          </a:xfrm>
                          <a:prstGeom prst="line">
                            <a:avLst/>
                          </a:prstGeom>
                          <a:noFill/>
                          <a:ln w="25400" cap="flat" cmpd="sng" algn="ctr">
                            <a:solidFill>
                              <a:srgbClr val="443F43"/>
                            </a:solidFill>
                            <a:prstDash val="solid"/>
                            <a:miter lim="800000"/>
                          </a:ln>
                          <a:effectLst/>
                        </wps:spPr>
                        <wps:bodyPr/>
                      </wps:wsp>
                      <wps:wsp>
                        <wps:cNvPr id="46" name="直接连接符 11" descr="KSO_WM_UNIT_INDEX=1_6&amp;KSO_WM_UNIT_TYPE=p_i&amp;KSO_WM_UNIT_ID=wpsdiag20163489_5*p_i*1_6&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a:off x="1393868" y="85337"/>
                            <a:ext cx="0" cy="141716"/>
                          </a:xfrm>
                          <a:prstGeom prst="line">
                            <a:avLst/>
                          </a:prstGeom>
                          <a:noFill/>
                          <a:ln w="22225" cap="flat" cmpd="sng" algn="ctr">
                            <a:solidFill>
                              <a:srgbClr val="443F43"/>
                            </a:solidFill>
                            <a:prstDash val="solid"/>
                            <a:miter lim="800000"/>
                          </a:ln>
                          <a:effectLst/>
                        </wps:spPr>
                        <wps:bodyPr/>
                      </wps:wsp>
                      <wps:wsp>
                        <wps:cNvPr id="47" name="圆角矩形 24" descr="KSO_WM_UNIT_INDEX=1_7&amp;KSO_WM_UNIT_TYPE=p_i&amp;KSO_WM_UNIT_ID=wpsdiag20163489_5*p_i*1_7&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1464726" y="1244648"/>
                            <a:ext cx="532258" cy="182753"/>
                          </a:xfrm>
                          <a:prstGeom prst="roundRect">
                            <a:avLst>
                              <a:gd name="adj" fmla="val 50000"/>
                            </a:avLst>
                          </a:prstGeom>
                          <a:noFill/>
                          <a:ln w="19050" cap="flat" cmpd="sng" algn="ctr">
                            <a:solidFill>
                              <a:srgbClr val="443F43"/>
                            </a:solidFill>
                            <a:prstDash val="solid"/>
                            <a:miter lim="800000"/>
                          </a:ln>
                          <a:effectLst/>
                        </wps:spPr>
                        <wps:bodyPr rtlCol="0" anchor="ctr"/>
                      </wps:wsp>
                      <wps:wsp>
                        <wps:cNvPr id="30" name="圆角矩形 25" descr="KSO_WM_UNIT_INDEX=1_3_4&amp;KSO_WM_UNIT_TYPE=p_h_f&amp;KSO_WM_UNIT_ID=wpsdiag20163489_5*p_h_f*1_3_4&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1488558" y="1259456"/>
                            <a:ext cx="484593" cy="148291"/>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市场招生</w:t>
                              </w:r>
                            </w:p>
                          </w:txbxContent>
                        </wps:txbx>
                        <wps:bodyPr lIns="0" tIns="0" rIns="0" bIns="0" rtlCol="0" anchor="ctr">
                          <a:noAutofit/>
                        </wps:bodyPr>
                      </wps:wsp>
                      <wps:wsp>
                        <wps:cNvPr id="48" name="圆角矩形 27" descr="KSO_WM_UNIT_INDEX=1_8&amp;KSO_WM_UNIT_TYPE=p_i&amp;KSO_WM_UNIT_ID=wpsdiag20163489_5*p_i*1_8&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1464726" y="851908"/>
                            <a:ext cx="532258" cy="182753"/>
                          </a:xfrm>
                          <a:prstGeom prst="roundRect">
                            <a:avLst>
                              <a:gd name="adj" fmla="val 50000"/>
                            </a:avLst>
                          </a:prstGeom>
                          <a:noFill/>
                          <a:ln w="19050" cap="flat" cmpd="sng" algn="ctr">
                            <a:solidFill>
                              <a:srgbClr val="443F43"/>
                            </a:solidFill>
                            <a:prstDash val="solid"/>
                            <a:miter lim="800000"/>
                          </a:ln>
                          <a:effectLst/>
                        </wps:spPr>
                        <wps:bodyPr rtlCol="0" anchor="ctr"/>
                      </wps:wsp>
                      <wps:wsp>
                        <wps:cNvPr id="49" name="圆角矩形 28" descr="KSO_WM_UNIT_INDEX=1_3_3&amp;KSO_WM_UNIT_TYPE=p_h_f&amp;KSO_WM_UNIT_ID=wpsdiag20163489_5*p_h_f*1_3_3&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1488558" y="866716"/>
                            <a:ext cx="484593" cy="148291"/>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咨询师</w:t>
                              </w:r>
                            </w:p>
                          </w:txbxContent>
                        </wps:txbx>
                        <wps:bodyPr lIns="0" tIns="0" rIns="0" bIns="0" rtlCol="0" anchor="ctr">
                          <a:noAutofit/>
                        </wps:bodyPr>
                      </wps:wsp>
                      <wps:wsp>
                        <wps:cNvPr id="50" name="圆角矩形 30" descr="KSO_WM_UNIT_INDEX=1_9&amp;KSO_WM_UNIT_TYPE=p_i&amp;KSO_WM_UNIT_ID=wpsdiag20163489_5*p_i*1_9&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1464726" y="456745"/>
                            <a:ext cx="532258" cy="182753"/>
                          </a:xfrm>
                          <a:prstGeom prst="roundRect">
                            <a:avLst>
                              <a:gd name="adj" fmla="val 50000"/>
                            </a:avLst>
                          </a:prstGeom>
                          <a:noFill/>
                          <a:ln w="19050" cap="flat" cmpd="sng" algn="ctr">
                            <a:solidFill>
                              <a:srgbClr val="443F43"/>
                            </a:solidFill>
                            <a:prstDash val="solid"/>
                            <a:miter lim="800000"/>
                          </a:ln>
                          <a:effectLst/>
                        </wps:spPr>
                        <wps:bodyPr rtlCol="0" anchor="ctr"/>
                      </wps:wsp>
                      <wps:wsp>
                        <wps:cNvPr id="51" name="圆角矩形 31" descr="KSO_WM_UNIT_INDEX=1_3_2&amp;KSO_WM_UNIT_TYPE=p_h_f&amp;KSO_WM_UNIT_ID=wpsdiag20163489_5*p_h_f*1_3_2&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1488558" y="473976"/>
                            <a:ext cx="484593" cy="148291"/>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学管师</w:t>
                              </w:r>
                            </w:p>
                          </w:txbxContent>
                        </wps:txbx>
                        <wps:bodyPr lIns="0" tIns="0" rIns="0" bIns="0" rtlCol="0" anchor="ctr">
                          <a:noAutofit/>
                        </wps:bodyPr>
                      </wps:wsp>
                      <wps:wsp>
                        <wps:cNvPr id="52" name="圆角矩形 33" descr="KSO_WM_UNIT_INDEX=1_10&amp;KSO_WM_UNIT_TYPE=p_i&amp;KSO_WM_UNIT_ID=wpsdiag20163489_5*p_i*1_10&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1464726" y="64005"/>
                            <a:ext cx="532258" cy="182753"/>
                          </a:xfrm>
                          <a:prstGeom prst="roundRect">
                            <a:avLst>
                              <a:gd name="adj" fmla="val 50000"/>
                            </a:avLst>
                          </a:prstGeom>
                          <a:noFill/>
                          <a:ln w="19050" cap="flat" cmpd="sng" algn="ctr">
                            <a:solidFill>
                              <a:srgbClr val="443F43"/>
                            </a:solidFill>
                            <a:prstDash val="solid"/>
                            <a:miter lim="800000"/>
                          </a:ln>
                          <a:effectLst/>
                        </wps:spPr>
                        <wps:bodyPr rtlCol="0" anchor="ctr"/>
                      </wps:wsp>
                      <wps:wsp>
                        <wps:cNvPr id="53" name="圆角矩形 34" descr="KSO_WM_UNIT_INDEX=1_3_1&amp;KSO_WM_UNIT_TYPE=p_h_f&amp;KSO_WM_UNIT_ID=wpsdiag20163489_5*p_h_f*1_3_1&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1488558" y="81236"/>
                            <a:ext cx="484593" cy="148291"/>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教务主管</w:t>
                              </w:r>
                            </w:p>
                          </w:txbxContent>
                        </wps:txbx>
                        <wps:bodyPr lIns="0" tIns="0" rIns="0" bIns="0" rtlCol="0" anchor="ctr">
                          <a:noAutofit/>
                        </wps:bodyPr>
                      </wps:wsp>
                      <wps:wsp>
                        <wps:cNvPr id="36" name="直接连接符 20" descr="KSO_WM_UNIT_INDEX=1_11&amp;KSO_WM_UNIT_TYPE=p_i&amp;KSO_WM_UNIT_ID=wpsdiag20163489_5*p_i*1_11&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flipV="1">
                            <a:off x="734218" y="747447"/>
                            <a:ext cx="1182504" cy="0"/>
                          </a:xfrm>
                          <a:prstGeom prst="line">
                            <a:avLst/>
                          </a:prstGeom>
                          <a:noFill/>
                          <a:ln w="22225" cap="flat" cmpd="sng" algn="ctr">
                            <a:solidFill>
                              <a:srgbClr val="443F43"/>
                            </a:solidFill>
                            <a:prstDash val="solid"/>
                            <a:miter lim="800000"/>
                          </a:ln>
                          <a:effectLst/>
                        </wps:spPr>
                        <wps:bodyPr/>
                      </wps:wsp>
                      <wps:wsp>
                        <wps:cNvPr id="54" name="直接连接符 21" descr="KSO_WM_UNIT_INDEX=1_12&amp;KSO_WM_UNIT_TYPE=p_i&amp;KSO_WM_UNIT_ID=wpsdiag20163489_5*p_i*1_12&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flipV="1">
                            <a:off x="1393319" y="1267840"/>
                            <a:ext cx="0" cy="141716"/>
                          </a:xfrm>
                          <a:prstGeom prst="line">
                            <a:avLst/>
                          </a:prstGeom>
                          <a:noFill/>
                          <a:ln w="22225" cap="flat" cmpd="sng" algn="ctr">
                            <a:solidFill>
                              <a:srgbClr val="443F43"/>
                            </a:solidFill>
                            <a:prstDash val="solid"/>
                            <a:miter lim="800000"/>
                          </a:ln>
                          <a:effectLst/>
                        </wps:spPr>
                        <wps:bodyPr/>
                      </wps:wsp>
                      <wps:wsp>
                        <wps:cNvPr id="55" name="直接连接符 22" descr="KSO_WM_UNIT_INDEX=1_13&amp;KSO_WM_UNIT_TYPE=p_i&amp;KSO_WM_UNIT_ID=wpsdiag20163489_5*p_i*1_13&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flipV="1">
                            <a:off x="1396328" y="873673"/>
                            <a:ext cx="0" cy="141716"/>
                          </a:xfrm>
                          <a:prstGeom prst="line">
                            <a:avLst/>
                          </a:prstGeom>
                          <a:noFill/>
                          <a:ln w="22225" cap="flat" cmpd="sng" algn="ctr">
                            <a:solidFill>
                              <a:srgbClr val="443F43"/>
                            </a:solidFill>
                            <a:prstDash val="solid"/>
                            <a:miter lim="800000"/>
                          </a:ln>
                          <a:effectLst/>
                        </wps:spPr>
                        <wps:bodyPr/>
                      </wps:wsp>
                      <wps:wsp>
                        <wps:cNvPr id="56" name="直接连接符 23" descr="KSO_WM_UNIT_INDEX=1_14&amp;KSO_WM_UNIT_TYPE=p_i&amp;KSO_WM_UNIT_ID=wpsdiag20163489_5*p_i*1_14&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flipV="1">
                            <a:off x="1396328" y="479505"/>
                            <a:ext cx="0" cy="141716"/>
                          </a:xfrm>
                          <a:prstGeom prst="line">
                            <a:avLst/>
                          </a:prstGeom>
                          <a:noFill/>
                          <a:ln w="22225" cap="flat" cmpd="sng" algn="ctr">
                            <a:solidFill>
                              <a:srgbClr val="443F43"/>
                            </a:solidFill>
                            <a:prstDash val="solid"/>
                            <a:miter lim="800000"/>
                          </a:ln>
                          <a:effectLst/>
                        </wps:spPr>
                        <wps:bodyPr/>
                      </wps:wsp>
                      <wps:wsp>
                        <wps:cNvPr id="57" name="直接连接符 24" descr="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a:off x="2210933" y="-848"/>
                            <a:ext cx="0" cy="141716"/>
                          </a:xfrm>
                          <a:prstGeom prst="line">
                            <a:avLst/>
                          </a:prstGeom>
                          <a:noFill/>
                          <a:ln w="22225" cap="flat" cmpd="sng" algn="ctr">
                            <a:solidFill>
                              <a:srgbClr val="443F43"/>
                            </a:solidFill>
                            <a:prstDash val="solid"/>
                            <a:miter lim="800000"/>
                          </a:ln>
                          <a:effectLst/>
                        </wps:spPr>
                        <wps:bodyPr/>
                      </wps:wsp>
                      <wps:wsp>
                        <wps:cNvPr id="58" name="圆角矩形 38" descr="KSO_WM_UNIT_INDEX=1_16&amp;KSO_WM_UNIT_TYPE=p_i&amp;KSO_WM_UNIT_ID=wpsdiag20163489_5*p_i*1_16&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2287260" y="243477"/>
                            <a:ext cx="532128" cy="170505"/>
                          </a:xfrm>
                          <a:prstGeom prst="roundRect">
                            <a:avLst>
                              <a:gd name="adj" fmla="val 50000"/>
                            </a:avLst>
                          </a:prstGeom>
                          <a:noFill/>
                          <a:ln w="19050" cap="flat" cmpd="sng" algn="ctr">
                            <a:solidFill>
                              <a:srgbClr val="443F43"/>
                            </a:solidFill>
                            <a:prstDash val="solid"/>
                            <a:miter lim="800000"/>
                          </a:ln>
                          <a:effectLst/>
                        </wps:spPr>
                        <wps:bodyPr rtlCol="0" anchor="ctr"/>
                      </wps:wsp>
                      <wps:wsp>
                        <wps:cNvPr id="59" name="圆角矩形 44" descr="KSO_WM_UNIT_INDEX=1_4_2&amp;KSO_WM_UNIT_TYPE=p_h_f&amp;KSO_WM_UNIT_ID=wpsdiag20163489_5*p_h_f*1_4_2&amp;KSO_WM_UNIT_LAYERLEVEL=1_1_1&amp;KSO_WM_UNIT_HIGHLIGHT=0&amp;KSO_WM_UNIT_CLEAR=0&amp;KSO_WM_UNIT_COMPATIBLE=0&amp;KSO_WM_UNIT_PRESET_TEXT=LOREM&amp;KSO_WM_UNIT_VALUE=6&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2306481" y="262699"/>
                            <a:ext cx="494042" cy="133485"/>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助教</w:t>
                              </w:r>
                            </w:p>
                          </w:txbxContent>
                        </wps:txbx>
                        <wps:bodyPr lIns="0" tIns="0" rIns="0" bIns="0" rtlCol="0" anchor="ctr">
                          <a:noAutofit/>
                        </wps:bodyPr>
                      </wps:wsp>
                      <wps:wsp>
                        <wps:cNvPr id="60" name="圆角矩形 46" descr="KSO_WM_UNIT_INDEX=1_17&amp;KSO_WM_UNIT_TYPE=p_i&amp;KSO_WM_UNIT_ID=wpsdiag20163489_5*p_i*1_17&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SpPr/>
                        <wps:spPr>
                          <a:xfrm>
                            <a:off x="2281921" y="0"/>
                            <a:ext cx="532128" cy="160182"/>
                          </a:xfrm>
                          <a:prstGeom prst="roundRect">
                            <a:avLst>
                              <a:gd name="adj" fmla="val 50000"/>
                            </a:avLst>
                          </a:prstGeom>
                          <a:noFill/>
                          <a:ln w="19050" cap="flat" cmpd="sng" algn="ctr">
                            <a:solidFill>
                              <a:srgbClr val="443F43"/>
                            </a:solidFill>
                            <a:prstDash val="solid"/>
                            <a:miter lim="800000"/>
                          </a:ln>
                          <a:effectLst/>
                        </wps:spPr>
                        <wps:bodyPr rtlCol="0" anchor="ctr"/>
                      </wps:wsp>
                      <wps:wsp>
                        <wps:cNvPr id="61" name="圆角矩形 47" descr="KSO_WM_UNIT_INDEX=1_4_1&amp;KSO_WM_UNIT_TYPE=p_h_f&amp;KSO_WM_UNIT_ID=wpsdiag20163489_5*p_h_f*1_4_1&amp;KSO_WM_UNIT_LAYERLEVEL=1_1_1&amp;KSO_WM_UNIT_HIGHLIGHT=0&amp;KSO_WM_UNIT_CLEAR=0&amp;KSO_WM_UNIT_COMPATIBLE=0&amp;KSO_WM_UNIT_PRESET_TEXT=LOREM&amp;KSO_WM_UNIT_VALUE=6&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wps:cNvSpPr/>
                        <wps:spPr>
                          <a:xfrm>
                            <a:off x="2305769" y="13171"/>
                            <a:ext cx="484432" cy="128858"/>
                          </a:xfrm>
                          <a:prstGeom prst="roundRect">
                            <a:avLst>
                              <a:gd name="adj" fmla="val 50000"/>
                            </a:avLst>
                          </a:prstGeom>
                          <a:solidFill>
                            <a:srgbClr val="4E67C8"/>
                          </a:solidFill>
                          <a:ln w="12700" cap="flat" cmpd="sng" algn="ctr">
                            <a:noFill/>
                            <a:prstDash val="solid"/>
                            <a:miter lim="800000"/>
                          </a:ln>
                          <a:effectLst/>
                        </wps:spPr>
                        <wps:txbx>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olor w:val="FFFFFF"/>
                                  <w:sz w:val="21"/>
                                  <w:lang w:eastAsia="zh-CN"/>
                                </w:rPr>
                                <w:t>教师</w:t>
                              </w:r>
                            </w:p>
                          </w:txbxContent>
                        </wps:txbx>
                        <wps:bodyPr lIns="0" tIns="0" rIns="0" bIns="0" rtlCol="0" anchor="ctr">
                          <a:noAutofit/>
                        </wps:bodyPr>
                      </wps:wsp>
                      <wps:wsp>
                        <wps:cNvPr id="62" name="直接连接符 29" descr="KSO_WM_UNIT_INDEX=1_18&amp;KSO_WM_UNIT_TYPE=p_i&amp;KSO_WM_UNIT_ID=wpsdiag20163489_5*p_i*1_18&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flipV="1">
                            <a:off x="2207886" y="244193"/>
                            <a:ext cx="0" cy="141663"/>
                          </a:xfrm>
                          <a:prstGeom prst="line">
                            <a:avLst/>
                          </a:prstGeom>
                          <a:noFill/>
                          <a:ln w="22225" cap="flat" cmpd="sng" algn="ctr">
                            <a:solidFill>
                              <a:srgbClr val="443F43"/>
                            </a:solidFill>
                            <a:prstDash val="solid"/>
                            <a:miter lim="800000"/>
                          </a:ln>
                          <a:effectLst/>
                        </wps:spPr>
                        <wps:bodyPr/>
                      </wps:wsp>
                      <wps:wsp>
                        <wps:cNvPr id="63" name="直接连接符 30" descr="KSO_WM_UNIT_INDEX=1_19&amp;KSO_WM_UNIT_TYPE=p_i&amp;KSO_WM_UNIT_ID=wpsdiag20163489_5*p_i*1_19&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flipH="1" flipV="1">
                            <a:off x="2139190" y="69409"/>
                            <a:ext cx="4627" cy="255212"/>
                          </a:xfrm>
                          <a:prstGeom prst="line">
                            <a:avLst/>
                          </a:prstGeom>
                          <a:noFill/>
                          <a:ln w="22225" cap="flat" cmpd="sng" algn="ctr">
                            <a:solidFill>
                              <a:srgbClr val="443F43"/>
                            </a:solidFill>
                            <a:prstDash val="solid"/>
                            <a:miter lim="800000"/>
                          </a:ln>
                          <a:effectLst/>
                        </wps:spPr>
                        <wps:bodyPr/>
                      </wps:wsp>
                      <wps:wsp>
                        <wps:cNvPr id="68" name="直接连接符 52" descr="KSO_WM_UNIT_INDEX=1_35&amp;KSO_WM_UNIT_TYPE=p_i&amp;KSO_WM_UNIT_ID=wpsdiag20163489_5*p_i*1_3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s:cNvCnPr/>
                        <wps:spPr>
                          <a:xfrm rot="16200000">
                            <a:off x="2069759" y="86444"/>
                            <a:ext cx="0" cy="141716"/>
                          </a:xfrm>
                          <a:prstGeom prst="line">
                            <a:avLst/>
                          </a:prstGeom>
                          <a:noFill/>
                          <a:ln w="22225" cap="flat" cmpd="sng" algn="ctr">
                            <a:solidFill>
                              <a:srgbClr val="443F43"/>
                            </a:solidFill>
                            <a:prstDash val="solid"/>
                            <a:miter lim="800000"/>
                          </a:ln>
                          <a:effectLst/>
                        </wps:spPr>
                        <wps:bodyPr/>
                      </wps:wsp>
                    </wpg:wgp>
                  </a:graphicData>
                </a:graphic>
              </wp:inline>
            </w:drawing>
          </mc:Choice>
          <mc:Fallback>
            <w:pict>
              <v:group id="组合 1" o:spid="_x0000_s1026" o:spt="203" alt="KSO_WM_TAG_VERSION=1.0&amp;KSO_WM_BEAUTIFY_FLAG=#wm#&amp;KSO_WM_UNIT_TYPE=i&amp;KSO_WM_TEMPLATE_CATEGORY=wpsdiag&amp;KSO_WM_TEMPLATE_INDEX=20163489&amp;KSO_WM_UNIT_ID=wpsdiag20163489_5*i*1" style="height:200.5pt;width:396.05pt;" coordsize="2819388,1427401" o:gfxdata="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">
                <o:lock v:ext="edit" aspectratio="f"/>
                <v:roundrect id="圆角矩形 2" o:spid="_x0000_s1026" o:spt="2" alt="KSO_WM_UNIT_INDEX=1_1&amp;KSO_WM_UNIT_TYPE=p_i&amp;KSO_WM_UNIT_ID=wpsdiag20163489_5*p_i*1_1&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0;top:629928;height:227452;width:662439;v-text-anchor:middle;" filled="f" stroked="t" coordsize="21600,21600" arcsize="0.5" o:gfxdata="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551XugAAANsA&#10;AAAPAAAAAAAAAAEAIAAAACIAAABkcnMvZG93bnJldi54bWxQSwECFAAUAAAACACHTuJAMy8FnjsA&#10;AAA5AAAAEAAAAAAAAAABACAAAAAJAQAAZHJzL3NoYXBleG1sLnhtbFBLBQYAAAAABgAGAFsBAACz&#10;AwAAAAA=&#10;">
                  <v:fill on="f" focussize="0,0"/>
                  <v:stroke weight="2pt" color="#443F43" miterlimit="8" joinstyle="miter" dashstyle="3 1"/>
                  <v:imagedata o:title=""/>
                  <o:lock v:ext="edit" aspectratio="f"/>
                </v:roundrect>
                <v:roundrect id="圆角矩形 4" o:spid="_x0000_s1026" o:spt="2" alt="KSO_WM_UNIT_INDEX=1_1_1&amp;KSO_WM_UNIT_TYPE=p_h_f&amp;KSO_WM_UNIT_ID=wpsdiag20163489_5*p_h_f*1_1_1&amp;KSO_WM_UNIT_LAYERLEVEL=1_1_1&amp;KSO_WM_UNIT_HIGHLIGHT=0&amp;KSO_WM_UNIT_CLEAR=0&amp;KSO_WM_UNIT_COMPATIBLE=0&amp;KSO_WM_UNIT_PRESET_TEXT=LOREM&amp;KSO_WM_UNIT_VALUE=14&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29662;top:651374;height:184560;width:603116;v-text-anchor:middle;" fillcolor="#4E67C8" filled="t" stroked="f" coordsize="21600,21600" arcsize="0.5" o:gfxdata="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lSzd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王博教育</w:t>
                        </w:r>
                      </w:p>
                    </w:txbxContent>
                  </v:textbox>
                </v:roundrect>
                <v:roundrect id="圆角矩形 10" o:spid="_x0000_s1026" o:spt="2" alt="KSO_WM_UNIT_INDEX=1_2&amp;KSO_WM_UNIT_TYPE=p_i&amp;KSO_WM_UNIT_ID=wpsdiag20163489_5*p_i*1_2&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064256;top:406863;height:678104;width:205732;v-text-anchor:middle;" filled="f" stroked="t" coordsize="21600,21600" arcsize="0.5" o:gfxdata="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l+IsugAAANsA&#10;AAAPAAAAAAAAAAEAIAAAACIAAABkcnMvZG93bnJldi54bWxQSwECFAAUAAAACACHTuJAMy8FnjsA&#10;AAA5AAAAEAAAAAAAAAABACAAAAAJAQAAZHJzL3NoYXBleG1sLnhtbFBLBQYAAAAABgAGAFsBAACz&#10;AwAAAAA=&#10;">
                  <v:fill on="f" focussize="0,0"/>
                  <v:stroke weight="2pt" color="#443F43" miterlimit="8" joinstyle="miter" dashstyle="3 1"/>
                  <v:imagedata o:title=""/>
                  <o:lock v:ext="edit" aspectratio="f"/>
                </v:roundrect>
                <v:roundrect id="圆角矩形 11" o:spid="_x0000_s1026" o:spt="2" alt="KSO_WM_UNIT_INDEX=1_2_2&amp;KSO_WM_UNIT_TYPE=p_h_f&amp;KSO_WM_UNIT_ID=wpsdiag20163489_5*p_h_f*1_2_2&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1082409;top:424305;height:649628;width:164444;v-text-anchor:middle;" fillcolor="#4E67C8" filled="t" stroked="f" coordsize="21600,21600" arcsize="0.5" o:gfxdata="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Tp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校</w:t>
                        </w:r>
                      </w:p>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区</w:t>
                        </w:r>
                      </w:p>
                      <w:p>
                        <w:pPr>
                          <w:pStyle w:val="6"/>
                          <w:snapToGrid w:val="0"/>
                          <w:spacing w:before="0" w:beforeAutospacing="0" w:after="0" w:afterAutospacing="0" w:line="192" w:lineRule="auto"/>
                          <w:jc w:val="center"/>
                          <w:rPr>
                            <w:rFonts w:hint="eastAsia" w:ascii="微软雅黑" w:hAnsi="微软雅黑" w:eastAsia="微软雅黑" w:cstheme="minorBidi"/>
                            <w:color w:val="FFFFFF"/>
                            <w:kern w:val="24"/>
                            <w:sz w:val="21"/>
                            <w:szCs w:val="22"/>
                            <w:lang w:eastAsia="zh-CN"/>
                          </w:rPr>
                        </w:pPr>
                        <w:r>
                          <w:rPr>
                            <w:rFonts w:hint="eastAsia" w:ascii="微软雅黑" w:hAnsi="微软雅黑" w:eastAsia="微软雅黑" w:cstheme="minorBidi"/>
                            <w:color w:val="FFFFFF"/>
                            <w:kern w:val="24"/>
                            <w:sz w:val="21"/>
                            <w:szCs w:val="22"/>
                            <w:lang w:eastAsia="zh-CN"/>
                          </w:rPr>
                          <w:t>主</w:t>
                        </w:r>
                      </w:p>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管</w:t>
                        </w:r>
                      </w:p>
                    </w:txbxContent>
                  </v:textbox>
                </v:roundrect>
                <v:roundrect id="圆角矩形 15" o:spid="_x0000_s1026" o:spt="2" alt="KSO_WM_UNIT_INDEX=1_3&amp;KSO_WM_UNIT_TYPE=p_i&amp;KSO_WM_UNIT_ID=wpsdiag20163489_5*p_i*1_3&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538999;top:1056766;height:182753;width:532258;v-text-anchor:middle;" filled="f" stroked="t" coordsize="21600,21600" arcsize="0.5" o:gfxdata="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dnAvQAA&#10;ANsAAAAPAAAAAAAAAAEAIAAAACIAAABkcnMvZG93bnJldi54bWxQSwECFAAUAAAACACHTuJAMy8F&#10;njsAAAA5AAAAEAAAAAAAAAABACAAAAAMAQAAZHJzL3NoYXBleG1sLnhtbFBLBQYAAAAABgAGAFsB&#10;AAC2AwAAAAA=&#10;">
                  <v:fill on="f" focussize="0,0"/>
                  <v:stroke weight="2pt" color="#443F43" miterlimit="8" joinstyle="miter" dashstyle="3 1"/>
                  <v:imagedata o:title=""/>
                  <o:lock v:ext="edit" aspectratio="f"/>
                </v:roundrect>
                <v:roundrect id="圆角矩形 16" o:spid="_x0000_s1026" o:spt="2" alt="KSO_WM_UNIT_INDEX=1_2_1&amp;KSO_WM_UNIT_TYPE=p_h_f&amp;KSO_WM_UNIT_ID=wpsdiag20163489_5*p_h_f*1_2_1&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562832;top:1073997;height:148291;width:484593;v-text-anchor:middle;" fillcolor="#4E67C8" filled="t" stroked="f" coordsize="21600,21600" arcsize="0.5" o:gfxdata="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7aEq/&#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校理事会</w:t>
                        </w:r>
                      </w:p>
                    </w:txbxContent>
                  </v:textbox>
                </v:roundrect>
                <v:shape id="KSO_Shape" o:spid="_x0000_s1026" o:spt="100" alt="KSO_WM_UNIT_INDEX=1_4&amp;KSO_WM_UNIT_TYPE=p_i&amp;KSO_WM_UNIT_ID=wpsdiag20163489_5*p_i*1_4&amp;KSO_WM_UNIT_LAYERLEVEL=1_1&amp;KSO_WM_UNIT_CLEAR=1&amp;KSO_WM_TAG_VERSION=1.0&amp;KSO_WM_BEAUTIFY_FLAG=#wm#&amp;KSO_WM_TEMPLATE_CATEGORY=wpsdiag&amp;KSO_WM_TEMPLATE_INDEX=20163489&amp;KSO_WM_SLIDE_ITEM_CNT=15&amp;KSO_WM_DIAGRAM_GROUP_CODE=p1_1&amp;KSO_WM_UNIT_FILL_TYPE=3&amp;KSO_WM_UNIT_FILL_FORE_SCHEMECOLOR_INDEX=7&amp;KSO_WM_UNIT_FILL_BACK_SCHEMECOLOR_INDEX=14" style="position:absolute;left:806909;top:574175;height:339565;width:102873;rotation:5898240f;v-text-anchor:middle;" fillcolor="#A7EA52" filled="t" stroked="f" coordsize="1046107,2311636" o:gfxdata="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I4tu/&#10;AAAA2wAAAA8AAAAAAAAAAQAgAAAAIgAAAGRycy9kb3ducmV2LnhtbFBLAQIUABQAAAAIAIdO4kAz&#10;LwWeOwAAADkAAAAQAAAAAAAAAAEAIAAAAA4BAABkcnMvc2hhcGV4bWwueG1sUEsFBgAAAAAGAAYA&#10;WwEAALgDAAAAAA==&#10;" path="m510897,0c764918,440923,764918,440923,764918,440923c1020367,881846,1020367,881846,1020367,881846c743512,881846,743512,881846,743512,881846c743512,1115864,743512,1115864,743512,1115864c840554,1170087,914762,1242861,966138,1327050c1018940,1414093,1046054,1512552,1046054,1611010c1047482,1710896,1020367,1809355,966138,1896397c914762,1979160,840554,2050506,743512,2103303c743512,2311636,743512,2311636,743512,2311636c282563,2311636,282563,2311636,282563,2311636c282563,1943486,282563,1943486,282563,1943486c282563,1757985,282563,1757985,282563,1757985c463803,1719457,463803,1719457,463803,1719457c520886,1706615,557991,1682357,575116,1653818c583678,1640976,587960,1625280,587960,1611010c587960,1596741,583678,1581045,573689,1565348c555136,1535383,519460,1509698,462376,1496856c282563,1456902,282563,1456902,282563,1456902c282563,1274254,282563,1274254,282563,1274254c282563,881846,282563,881846,282563,881846c0,881846,0,881846,0,881846c255448,440923,255448,440923,255448,440923c510897,0,510897,0,510897,0xe">
                  <v:path o:connectlocs="39129,0;58585,50444;78150,100889;56945,100889;56945,127662;73996,151823;80117,184310;73996,216960;56945,240632;56945,264467;21641,264467;21641,222348;21641,201125;35522,196717;44048,189208;45032,184310;43939,179086;35413,171250;21641,166679;21641,145783;21641,100889;0,100889;19564,50444;39129,0" o:connectangles="0,0,0,0,0,0,0,0,0,0,0,0,0,0,0,0,0,0,0,0,0,0,0,0"/>
                  <v:fill on="t" focussize="0,0"/>
                  <v:stroke on="f" weight="1pt" miterlimit="8" joinstyle="miter"/>
                  <v:imagedata o:title=""/>
                  <o:lock v:ext="edit" aspectratio="f"/>
                  <v:textbox inset="49.8251968503937,0.0172998687664042in,49.8251968503937,0.0172998687664042in"/>
                </v:shape>
                <v:line id="直接连接符 10" o:spid="_x0000_s1026" o:spt="20" alt="KSO_WM_UNIT_INDEX=1_5&amp;KSO_WM_UNIT_TYPE=p_i&amp;KSO_WM_UNIT_ID=wpsdiag20163489_5*p_i*1_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696173;top:912171;height:0;width:211045;rotation:-5898240f;" filled="f" stroked="t" coordsize="21600,21600" o:gfxdata="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gDlC/&#10;AAAA2wAAAA8AAAAAAAAAAQAgAAAAIgAAAGRycy9kb3ducmV2LnhtbFBLAQIUABQAAAAIAIdO4kAz&#10;LwWeOwAAADkAAAAQAAAAAAAAAAEAIAAAAA4BAABkcnMvc2hhcGV4bWwueG1sUEsFBgAAAAAGAAYA&#10;WwEAALgDAAAAAA==&#10;">
                  <v:fill on="f" focussize="0,0"/>
                  <v:stroke weight="2pt" color="#443F43" miterlimit="8" joinstyle="miter"/>
                  <v:imagedata o:title=""/>
                  <o:lock v:ext="edit" aspectratio="f"/>
                </v:line>
                <v:line id="直接连接符 11" o:spid="_x0000_s1026" o:spt="20" alt="KSO_WM_UNIT_INDEX=1_6&amp;KSO_WM_UNIT_TYPE=p_i&amp;KSO_WM_UNIT_ID=wpsdiag20163489_5*p_i*1_6&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393868;top:85337;height:141716;width:0;rotation:-5898240f;" filled="f" stroked="t" coordsize="21600,21600" o:gfxdata="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59puvQAA&#10;ANsAAAAPAAAAAAAAAAEAIAAAACIAAABkcnMvZG93bnJldi54bWxQSwECFAAUAAAACACHTuJAMy8F&#10;njsAAAA5AAAAEAAAAAAAAAABACAAAAAMAQAAZHJzL3NoYXBleG1sLnhtbFBLBQYAAAAABgAGAFsB&#10;AAC2AwAAAAA=&#10;">
                  <v:fill on="f" focussize="0,0"/>
                  <v:stroke weight="1.75pt" color="#443F43" miterlimit="8" joinstyle="miter"/>
                  <v:imagedata o:title=""/>
                  <o:lock v:ext="edit" aspectratio="f"/>
                </v:line>
                <v:roundrect id="圆角矩形 24" o:spid="_x0000_s1026" o:spt="2" alt="KSO_WM_UNIT_INDEX=1_7&amp;KSO_WM_UNIT_TYPE=p_i&amp;KSO_WM_UNIT_ID=wpsdiag20163489_5*p_i*1_7&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464726;top:1244648;height:182753;width:532258;v-text-anchor:middle;" filled="f" stroked="t" coordsize="21600,21600" arcsize="0.5" o:gfxdata="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A974A&#10;AADbAAAADwAAAAAAAAABACAAAAAiAAAAZHJzL2Rvd25yZXYueG1sUEsBAhQAFAAAAAgAh07iQDMv&#10;BZ47AAAAOQAAABAAAAAAAAAAAQAgAAAADQEAAGRycy9zaGFwZXhtbC54bWxQSwUGAAAAAAYABgBb&#10;AQAAtwMAAAAA&#10;">
                  <v:fill on="f" focussize="0,0"/>
                  <v:stroke weight="1.5pt" color="#443F43" miterlimit="8" joinstyle="miter"/>
                  <v:imagedata o:title=""/>
                  <o:lock v:ext="edit" aspectratio="f"/>
                </v:roundrect>
                <v:roundrect id="圆角矩形 25" o:spid="_x0000_s1026" o:spt="2" alt="KSO_WM_UNIT_INDEX=1_3_4&amp;KSO_WM_UNIT_TYPE=p_h_f&amp;KSO_WM_UNIT_ID=wpsdiag20163489_5*p_h_f*1_3_4&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1488558;top:1259456;height:148291;width:484593;v-text-anchor:middle;" fillcolor="#4E67C8" filled="t" stroked="f" coordsize="21600,21600" arcsize="0.5" o:gfxdata="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r4VA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市场招生</w:t>
                        </w:r>
                      </w:p>
                    </w:txbxContent>
                  </v:textbox>
                </v:roundrect>
                <v:roundrect id="圆角矩形 27" o:spid="_x0000_s1026" o:spt="2" alt="KSO_WM_UNIT_INDEX=1_8&amp;KSO_WM_UNIT_TYPE=p_i&amp;KSO_WM_UNIT_ID=wpsdiag20163489_5*p_i*1_8&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464726;top:851908;height:182753;width:532258;v-text-anchor:middle;" filled="f" stroked="t" coordsize="21600,21600" arcsize="0.5" o:gfxdata="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IBSFugAAANsA&#10;AAAPAAAAAAAAAAEAIAAAACIAAABkcnMvZG93bnJldi54bWxQSwECFAAUAAAACACHTuJAMy8FnjsA&#10;AAA5AAAAEAAAAAAAAAABACAAAAAJAQAAZHJzL3NoYXBleG1sLnhtbFBLBQYAAAAABgAGAFsBAACz&#10;AwAAAAA=&#10;">
                  <v:fill on="f" focussize="0,0"/>
                  <v:stroke weight="1.5pt" color="#443F43" miterlimit="8" joinstyle="miter"/>
                  <v:imagedata o:title=""/>
                  <o:lock v:ext="edit" aspectratio="f"/>
                </v:roundrect>
                <v:roundrect id="圆角矩形 28" o:spid="_x0000_s1026" o:spt="2" alt="KSO_WM_UNIT_INDEX=1_3_3&amp;KSO_WM_UNIT_TYPE=p_h_f&amp;KSO_WM_UNIT_ID=wpsdiag20163489_5*p_h_f*1_3_3&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1488558;top:866716;height:148291;width:484593;v-text-anchor:middle;" fillcolor="#4E67C8" filled="t" stroked="f" coordsize="21600,21600" arcsize="0.5" o:gfxdata="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X6C/&#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咨询师</w:t>
                        </w:r>
                      </w:p>
                    </w:txbxContent>
                  </v:textbox>
                </v:roundrect>
                <v:roundrect id="圆角矩形 30" o:spid="_x0000_s1026" o:spt="2" alt="KSO_WM_UNIT_INDEX=1_9&amp;KSO_WM_UNIT_TYPE=p_i&amp;KSO_WM_UNIT_ID=wpsdiag20163489_5*p_i*1_9&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464726;top:456745;height:182753;width:532258;v-text-anchor:middle;" filled="f" stroked="t" coordsize="21600,21600" arcsize="0.5" o:gfxdata="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j45eugAAANsA&#10;AAAPAAAAAAAAAAEAIAAAACIAAABkcnMvZG93bnJldi54bWxQSwECFAAUAAAACACHTuJAMy8FnjsA&#10;AAA5AAAAEAAAAAAAAAABACAAAAAJAQAAZHJzL3NoYXBleG1sLnhtbFBLBQYAAAAABgAGAFsBAACz&#10;AwAAAAA=&#10;">
                  <v:fill on="f" focussize="0,0"/>
                  <v:stroke weight="1.5pt" color="#443F43" miterlimit="8" joinstyle="miter"/>
                  <v:imagedata o:title=""/>
                  <o:lock v:ext="edit" aspectratio="f"/>
                </v:roundrect>
                <v:roundrect id="圆角矩形 31" o:spid="_x0000_s1026" o:spt="2" alt="KSO_WM_UNIT_INDEX=1_3_2&amp;KSO_WM_UNIT_TYPE=p_h_f&amp;KSO_WM_UNIT_ID=wpsdiag20163489_5*p_h_f*1_3_2&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1488558;top:473976;height:148291;width:484593;v-text-anchor:middle;" fillcolor="#4E67C8" filled="t" stroked="f" coordsize="21600,21600" arcsize="0.5" o:gfxdata="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zFe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学管师</w:t>
                        </w:r>
                      </w:p>
                    </w:txbxContent>
                  </v:textbox>
                </v:roundrect>
                <v:roundrect id="圆角矩形 33" o:spid="_x0000_s1026" o:spt="2" alt="KSO_WM_UNIT_INDEX=1_10&amp;KSO_WM_UNIT_TYPE=p_i&amp;KSO_WM_UNIT_ID=wpsdiag20163489_5*p_i*1_10&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464726;top:64005;height:182753;width:532258;v-text-anchor:middle;" filled="f" stroked="t" coordsize="21600,21600" arcsize="0.5" o:gfxdata="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bWyvQAA&#10;ANsAAAAPAAAAAAAAAAEAIAAAACIAAABkcnMvZG93bnJldi54bWxQSwECFAAUAAAACACHTuJAMy8F&#10;njsAAAA5AAAAEAAAAAAAAAABACAAAAAMAQAAZHJzL3NoYXBleG1sLnhtbFBLBQYAAAAABgAGAFsB&#10;AAC2AwAAAAA=&#10;">
                  <v:fill on="f" focussize="0,0"/>
                  <v:stroke weight="1.5pt" color="#443F43" miterlimit="8" joinstyle="miter"/>
                  <v:imagedata o:title=""/>
                  <o:lock v:ext="edit" aspectratio="f"/>
                </v:roundrect>
                <v:roundrect id="圆角矩形 34" o:spid="_x0000_s1026" o:spt="2" alt="KSO_WM_UNIT_INDEX=1_3_1&amp;KSO_WM_UNIT_TYPE=p_h_f&amp;KSO_WM_UNIT_ID=wpsdiag20163489_5*p_h_f*1_3_1&amp;KSO_WM_UNIT_LAYERLEVEL=1_1_1&amp;KSO_WM_UNIT_HIGHLIGHT=0&amp;KSO_WM_UNIT_CLEAR=0&amp;KSO_WM_UNIT_COMPATIBLE=0&amp;KSO_WM_UNIT_PRESET_TEXT=LOREM&amp;KSO_WM_UNIT_VALUE=12&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1488558;top:81236;height:148291;width:484593;v-text-anchor:middle;" fillcolor="#4E67C8" filled="t" stroked="f" coordsize="21600,21600" arcsize="0.5" o:gfxdata="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L+l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教务主管</w:t>
                        </w:r>
                      </w:p>
                    </w:txbxContent>
                  </v:textbox>
                </v:roundrect>
                <v:line id="直接连接符 20" o:spid="_x0000_s1026" o:spt="20" alt="KSO_WM_UNIT_INDEX=1_11&amp;KSO_WM_UNIT_TYPE=p_i&amp;KSO_WM_UNIT_ID=wpsdiag20163489_5*p_i*1_11&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734218;top:747447;flip:y;height:0;width:1182504;rotation:5898240f;" filled="f" stroked="t" coordsize="21600,21600" o:gfxdata="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Ou7QvQAA&#10;ANsAAAAPAAAAAAAAAAEAIAAAACIAAABkcnMvZG93bnJldi54bWxQSwECFAAUAAAACACHTuJAMy8F&#10;njsAAAA5AAAAEAAAAAAAAAABACAAAAAMAQAAZHJzL3NoYXBleG1sLnhtbFBLBQYAAAAABgAGAFsB&#10;AAC2AwAAAAA=&#10;">
                  <v:fill on="f" focussize="0,0"/>
                  <v:stroke weight="1.75pt" color="#443F43" miterlimit="8" joinstyle="miter"/>
                  <v:imagedata o:title=""/>
                  <o:lock v:ext="edit" aspectratio="f"/>
                </v:line>
                <v:line id="直接连接符 21" o:spid="_x0000_s1026" o:spt="20" alt="KSO_WM_UNIT_INDEX=1_12&amp;KSO_WM_UNIT_TYPE=p_i&amp;KSO_WM_UNIT_ID=wpsdiag20163489_5*p_i*1_12&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393319;top:1267840;flip:y;height:141716;width:0;rotation:5898240f;" filled="f" stroked="t" coordsize="21600,21600" o:gfxdata="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swnLsAAADb&#10;AAAADwAAAAAAAAABACAAAAAiAAAAZHJzL2Rvd25yZXYueG1sUEsBAhQAFAAAAAgAh07iQDMvBZ47&#10;AAAAOQAAABAAAAAAAAAAAQAgAAAACgEAAGRycy9zaGFwZXhtbC54bWxQSwUGAAAAAAYABgBbAQAA&#10;tAMAAAAA&#10;">
                  <v:fill on="f" focussize="0,0"/>
                  <v:stroke weight="1.75pt" color="#443F43" miterlimit="8" joinstyle="miter"/>
                  <v:imagedata o:title=""/>
                  <o:lock v:ext="edit" aspectratio="f"/>
                </v:line>
                <v:line id="直接连接符 22" o:spid="_x0000_s1026" o:spt="20" alt="KSO_WM_UNIT_INDEX=1_13&amp;KSO_WM_UNIT_TYPE=p_i&amp;KSO_WM_UNIT_ID=wpsdiag20163489_5*p_i*1_13&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396328;top:873673;flip:y;height:141716;width:0;rotation:5898240f;" filled="f" stroked="t" coordsize="21600,21600" o:gfxdata="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5UHvQAA&#10;ANsAAAAPAAAAAAAAAAEAIAAAACIAAABkcnMvZG93bnJldi54bWxQSwECFAAUAAAACACHTuJAMy8F&#10;njsAAAA5AAAAEAAAAAAAAAABACAAAAAMAQAAZHJzL3NoYXBleG1sLnhtbFBLBQYAAAAABgAGAFsB&#10;AAC2AwAAAAA=&#10;">
                  <v:fill on="f" focussize="0,0"/>
                  <v:stroke weight="1.75pt" color="#443F43" miterlimit="8" joinstyle="miter"/>
                  <v:imagedata o:title=""/>
                  <o:lock v:ext="edit" aspectratio="f"/>
                </v:line>
                <v:line id="直接连接符 23" o:spid="_x0000_s1026" o:spt="20" alt="KSO_WM_UNIT_INDEX=1_14&amp;KSO_WM_UNIT_TYPE=p_i&amp;KSO_WM_UNIT_ID=wpsdiag20163489_5*p_i*1_14&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1396328;top:479505;flip:y;height:141716;width:0;rotation:5898240f;" filled="f" stroked="t" coordsize="21600,21600" o:gfxdata="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5QtwvQAA&#10;ANsAAAAPAAAAAAAAAAEAIAAAACIAAABkcnMvZG93bnJldi54bWxQSwECFAAUAAAACACHTuJAMy8F&#10;njsAAAA5AAAAEAAAAAAAAAABACAAAAAMAQAAZHJzL3NoYXBleG1sLnhtbFBLBQYAAAAABgAGAFsB&#10;AAC2AwAAAAA=&#10;">
                  <v:fill on="f" focussize="0,0"/>
                  <v:stroke weight="1.75pt" color="#443F43" miterlimit="8" joinstyle="miter"/>
                  <v:imagedata o:title=""/>
                  <o:lock v:ext="edit" aspectratio="f"/>
                </v:line>
                <v:line id="直接连接符 24" o:spid="_x0000_s1026" o:spt="20" alt="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210933;top:-848;height:141716;width:0;rotation:-5898240f;" filled="f" stroked="t" coordsize="21600,21600" o:gfxdata="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cukovQAA&#10;ANsAAAAPAAAAAAAAAAEAIAAAACIAAABkcnMvZG93bnJldi54bWxQSwECFAAUAAAACACHTuJAMy8F&#10;njsAAAA5AAAAEAAAAAAAAAABACAAAAAMAQAAZHJzL3NoYXBleG1sLnhtbFBLBQYAAAAABgAGAFsB&#10;AAC2AwAAAAA=&#10;">
                  <v:fill on="f" focussize="0,0"/>
                  <v:stroke weight="1.75pt" color="#443F43" miterlimit="8" joinstyle="miter"/>
                  <v:imagedata o:title=""/>
                  <o:lock v:ext="edit" aspectratio="f"/>
                </v:line>
                <v:roundrect id="圆角矩形 38" o:spid="_x0000_s1026" o:spt="2" alt="KSO_WM_UNIT_INDEX=1_16&amp;KSO_WM_UNIT_TYPE=p_i&amp;KSO_WM_UNIT_ID=wpsdiag20163489_5*p_i*1_16&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287260;top:243477;height:170505;width:532128;v-text-anchor:middle;" filled="f" stroked="t" coordsize="21600,21600" arcsize="0.5" o:gfxdata="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YJYugAAANsA&#10;AAAPAAAAAAAAAAEAIAAAACIAAABkcnMvZG93bnJldi54bWxQSwECFAAUAAAACACHTuJAMy8FnjsA&#10;AAA5AAAAEAAAAAAAAAABACAAAAAJAQAAZHJzL3NoYXBleG1sLnhtbFBLBQYAAAAABgAGAFsBAACz&#10;AwAAAAA=&#10;">
                  <v:fill on="f" focussize="0,0"/>
                  <v:stroke weight="1.5pt" color="#443F43" miterlimit="8" joinstyle="miter"/>
                  <v:imagedata o:title=""/>
                  <o:lock v:ext="edit" aspectratio="f"/>
                </v:roundrect>
                <v:roundrect id="圆角矩形 44" o:spid="_x0000_s1026" o:spt="2" alt="KSO_WM_UNIT_INDEX=1_4_2&amp;KSO_WM_UNIT_TYPE=p_h_f&amp;KSO_WM_UNIT_ID=wpsdiag20163489_5*p_h_f*1_4_2&amp;KSO_WM_UNIT_LAYERLEVEL=1_1_1&amp;KSO_WM_UNIT_HIGHLIGHT=0&amp;KSO_WM_UNIT_CLEAR=0&amp;KSO_WM_UNIT_COMPATIBLE=0&amp;KSO_WM_UNIT_PRESET_TEXT=LOREM&amp;KSO_WM_UNIT_VALUE=6&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2306481;top:262699;height:133485;width:494042;v-text-anchor:middle;" fillcolor="#4E67C8" filled="t" stroked="f" coordsize="21600,21600" arcsize="0.5" o:gfxdata="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KyX2/&#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stheme="minorBidi"/>
                            <w:color w:val="FFFFFF"/>
                            <w:kern w:val="24"/>
                            <w:sz w:val="21"/>
                            <w:szCs w:val="22"/>
                            <w:lang w:eastAsia="zh-CN"/>
                          </w:rPr>
                          <w:t>助教</w:t>
                        </w:r>
                      </w:p>
                    </w:txbxContent>
                  </v:textbox>
                </v:roundrect>
                <v:roundrect id="圆角矩形 46" o:spid="_x0000_s1026" o:spt="2" alt="KSO_WM_UNIT_INDEX=1_17&amp;KSO_WM_UNIT_TYPE=p_i&amp;KSO_WM_UNIT_ID=wpsdiag20163489_5*p_i*1_17&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281921;top:0;height:160182;width:532128;v-text-anchor:middle;" filled="f" stroked="t" coordsize="21600,21600" arcsize="0.5" o:gfxdata="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40TjugAAANsA&#10;AAAPAAAAAAAAAAEAIAAAACIAAABkcnMvZG93bnJldi54bWxQSwECFAAUAAAACACHTuJAMy8FnjsA&#10;AAA5AAAAEAAAAAAAAAABACAAAAAJAQAAZHJzL3NoYXBleG1sLnhtbFBLBQYAAAAABgAGAFsBAACz&#10;AwAAAAA=&#10;">
                  <v:fill on="f" focussize="0,0"/>
                  <v:stroke weight="1.5pt" color="#443F43" miterlimit="8" joinstyle="miter"/>
                  <v:imagedata o:title=""/>
                  <o:lock v:ext="edit" aspectratio="f"/>
                </v:roundrect>
                <v:roundrect id="圆角矩形 47" o:spid="_x0000_s1026" o:spt="2" alt="KSO_WM_UNIT_INDEX=1_4_1&amp;KSO_WM_UNIT_TYPE=p_h_f&amp;KSO_WM_UNIT_ID=wpsdiag20163489_5*p_h_f*1_4_1&amp;KSO_WM_UNIT_LAYERLEVEL=1_1_1&amp;KSO_WM_UNIT_HIGHLIGHT=0&amp;KSO_WM_UNIT_CLEAR=0&amp;KSO_WM_UNIT_COMPATIBLE=0&amp;KSO_WM_UNIT_PRESET_TEXT=LOREM&amp;KSO_WM_UNIT_VALUE=6&amp;KSO_WM_TAG_VERSION=1.0&amp;KSO_WM_BEAUTIFY_FLAG=#wm#&amp;KSO_WM_TEMPLATE_CATEGORY=wpsdiag&amp;KSO_WM_TEMPLATE_INDEX=20163489&amp;KSO_WM_SLIDE_ITEM_CNT=15&amp;KSO_WM_DIAGRAM_GROUP_CODE=p1_1&amp;KSO_WM_UNIT_FILL_TYPE=3&amp;KSO_WM_UNIT_FILL_FORE_SCHEMECOLOR_INDEX=5&amp;KSO_WM_UNIT_FILL_BACK_SCHEMECOLOR_INDEX=6&amp;KSO_WM_UNIT_TEXT_FILL_TYPE=1&amp;KSO_WM_UNIT_TEXT_FILL_FORE_SCHEMECOLOR_INDEX=2" style="position:absolute;left:2305769;top:13171;height:128858;width:484432;v-text-anchor:middle;" fillcolor="#4E67C8" filled="t" stroked="f" coordsize="21600,21600" arcsize="0.5" o:gfxdata="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APx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inset="0mm,0mm,0mm,0mm">
                    <w:txbxContent>
                      <w:p>
                        <w:pPr>
                          <w:pStyle w:val="6"/>
                          <w:snapToGrid w:val="0"/>
                          <w:spacing w:before="0" w:beforeAutospacing="0" w:after="0" w:afterAutospacing="0" w:line="192" w:lineRule="auto"/>
                          <w:jc w:val="center"/>
                          <w:rPr>
                            <w:rFonts w:hint="eastAsia" w:ascii="微软雅黑" w:hAnsi="微软雅黑" w:eastAsia="微软雅黑"/>
                            <w:color w:val="FFFFFF"/>
                            <w:sz w:val="21"/>
                            <w:lang w:eastAsia="zh-CN"/>
                          </w:rPr>
                        </w:pPr>
                        <w:r>
                          <w:rPr>
                            <w:rFonts w:hint="eastAsia" w:ascii="微软雅黑" w:hAnsi="微软雅黑" w:eastAsia="微软雅黑"/>
                            <w:color w:val="FFFFFF"/>
                            <w:sz w:val="21"/>
                            <w:lang w:eastAsia="zh-CN"/>
                          </w:rPr>
                          <w:t>教师</w:t>
                        </w:r>
                      </w:p>
                    </w:txbxContent>
                  </v:textbox>
                </v:roundrect>
                <v:line id="直接连接符 29" o:spid="_x0000_s1026" o:spt="20" alt="KSO_WM_UNIT_INDEX=1_18&amp;KSO_WM_UNIT_TYPE=p_i&amp;KSO_WM_UNIT_ID=wpsdiag20163489_5*p_i*1_18&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207886;top:244193;flip:y;height:141663;width:0;rotation:5898240f;" filled="f" stroked="t" coordsize="21600,21600" o:gfxdata="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yx868AAAA&#10;2wAAAA8AAAAAAAAAAQAgAAAAIgAAAGRycy9kb3ducmV2LnhtbFBLAQIUABQAAAAIAIdO4kAzLwWe&#10;OwAAADkAAAAQAAAAAAAAAAEAIAAAAAsBAABkcnMvc2hhcGV4bWwueG1sUEsFBgAAAAAGAAYAWwEA&#10;ALUDAAAAAA==&#10;">
                  <v:fill on="f" focussize="0,0"/>
                  <v:stroke weight="1.75pt" color="#443F43" miterlimit="8" joinstyle="miter"/>
                  <v:imagedata o:title=""/>
                  <o:lock v:ext="edit" aspectratio="f"/>
                </v:line>
                <v:line id="直接连接符 30" o:spid="_x0000_s1026" o:spt="20" alt="KSO_WM_UNIT_INDEX=1_19&amp;KSO_WM_UNIT_TYPE=p_i&amp;KSO_WM_UNIT_ID=wpsdiag20163489_5*p_i*1_19&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139190;top:69409;flip:x y;height:255212;width:4627;" filled="f" stroked="t" coordsize="21600,21600" o:gfxdata="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HCsm/&#10;AAAA2wAAAA8AAAAAAAAAAQAgAAAAIgAAAGRycy9kb3ducmV2LnhtbFBLAQIUABQAAAAIAIdO4kAz&#10;LwWeOwAAADkAAAAQAAAAAAAAAAEAIAAAAA4BAABkcnMvc2hhcGV4bWwueG1sUEsFBgAAAAAGAAYA&#10;WwEAALgDAAAAAA==&#10;">
                  <v:fill on="f" focussize="0,0"/>
                  <v:stroke weight="1.75pt" color="#443F43" miterlimit="8" joinstyle="miter"/>
                  <v:imagedata o:title=""/>
                  <o:lock v:ext="edit" aspectratio="f"/>
                </v:line>
                <v:line id="直接连接符 52" o:spid="_x0000_s1026" o:spt="20" alt="KSO_WM_UNIT_INDEX=1_35&amp;KSO_WM_UNIT_TYPE=p_i&amp;KSO_WM_UNIT_ID=wpsdiag20163489_5*p_i*1_3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2069759;top:86444;height:141716;width:0;rotation:-5898240f;" filled="f" stroked="t" coordsize="21600,21600" o:gfxdata="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Bt+e5AAAA2wAA&#10;AA8AAAAAAAAAAQAgAAAAIgAAAGRycy9kb3ducmV2LnhtbFBLAQIUABQAAAAIAIdO4kAzLwWeOwAA&#10;ADkAAAAQAAAAAAAAAAEAIAAAAAgBAABkcnMvc2hhcGV4bWwueG1sUEsFBgAAAAAGAAYAWwEAALID&#10;AAAAAA==&#10;">
                  <v:fill on="f" focussize="0,0"/>
                  <v:stroke weight="1.75pt" color="#443F43" miterlimit="8" joinstyle="miter"/>
                  <v:imagedata o:title=""/>
                  <o:lock v:ext="edit" aspectratio="f"/>
                </v:line>
                <w10:wrap type="none"/>
                <w10:anchorlock/>
              </v:group>
            </w:pict>
          </mc:Fallback>
        </mc:AlternateContent>
      </w:r>
    </w:p>
    <w:p>
      <w:pPr>
        <w:ind w:right="-838" w:rightChars="-349"/>
        <w:jc w:val="both"/>
        <w:rPr>
          <w:rFonts w:hint="eastAsia" w:ascii="微软雅黑" w:hAnsi="微软雅黑" w:eastAsia="微软雅黑" w:cs="微软雅黑"/>
          <w:b/>
          <w:bCs/>
          <w:sz w:val="32"/>
          <w:szCs w:val="32"/>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校区主管</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1、负责校区日常管理工作；</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2、协调和安排各部门工作，人员调配，监督与指导；</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3、执行学校决策，按学校全年工作计划安排布置好每周、每月的学校主要工作，并及时检查督促完成；</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4、领导并协调好学校教学、招生、安全卫生、物件采购、财务以及其他相关工作；</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1、本科以上学历；</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2、三年以上学校管理工作经验，一年以上综合管理经验；</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3、具有团队合作，吃苦耐劳的精神，能够承受一定的工作压力；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4、具有良好的职业素质和团队管理能力，沟通协调能力强。</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岗位数：1名</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 ~1W</w:t>
      </w:r>
    </w:p>
    <w:p>
      <w:pPr>
        <w:ind w:right="-838" w:rightChars="-349"/>
        <w:jc w:val="left"/>
        <w:rPr>
          <w:rFonts w:hint="eastAsia" w:ascii="微软雅黑" w:hAnsi="微软雅黑" w:eastAsia="微软雅黑" w:cs="微软雅黑"/>
          <w:b w:val="0"/>
          <w:bCs w:val="0"/>
          <w:sz w:val="28"/>
          <w:szCs w:val="28"/>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教务主管</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numPr>
          <w:ilvl w:val="0"/>
          <w:numId w:val="1"/>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负责校区的日常教学工作顺利开展；</w:t>
      </w:r>
    </w:p>
    <w:p>
      <w:pPr>
        <w:numPr>
          <w:ilvl w:val="0"/>
          <w:numId w:val="1"/>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负责校区教师资源的招聘工作、以及全校教职工的工资档案、考核、奖罚、业绩分配等工作；</w:t>
      </w:r>
    </w:p>
    <w:p>
      <w:pPr>
        <w:numPr>
          <w:ilvl w:val="0"/>
          <w:numId w:val="1"/>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负责校区课程开发、课题研究、教材编写等工作。</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1、本科及以上学历，教育等相关专业优先；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2、具有一年以上人力资源或教学管理工作经验者优先考虑；</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3、具有团队合作，吃苦耐劳的精神，能够承受一定的工作压力；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4、具有良好的职业素质和团队管理能力，沟通协调能力强。</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岗位数：2名</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薪资待遇：4K~8K</w:t>
      </w:r>
    </w:p>
    <w:p>
      <w:pPr>
        <w:ind w:right="-838" w:rightChars="-349"/>
        <w:jc w:val="left"/>
        <w:rPr>
          <w:rFonts w:hint="eastAsia" w:ascii="微软雅黑" w:hAnsi="微软雅黑" w:eastAsia="微软雅黑" w:cs="微软雅黑"/>
          <w:b w:val="0"/>
          <w:bCs w:val="0"/>
          <w:sz w:val="28"/>
          <w:szCs w:val="28"/>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学管师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1、班级的管理和学员活动的组织与策划；</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2、对教学质量和学员满意度进行跟踪；</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3、了解学员的思想动态及时解决学员学习过程中遇到的问题；</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4、组织班级间学员的交流、研讨等活动；</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5、受理学员投诉、及时上报反映。</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w:t>
      </w:r>
    </w:p>
    <w:p>
      <w:pPr>
        <w:numPr>
          <w:ilvl w:val="0"/>
          <w:numId w:val="2"/>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大专以上学历；</w:t>
      </w:r>
    </w:p>
    <w:p>
      <w:pPr>
        <w:numPr>
          <w:ilvl w:val="0"/>
          <w:numId w:val="2"/>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对教育辅导行业有一定的了解，具有教育工作经验者优先；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3、工作条理性强，具有敏锐的观察力和应变、协调能力；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4、积极主动，服务意识强；有耐心、责任心和强烈的敬业精神。</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岗位人数：3名</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薪资待遇：4K~8K</w:t>
      </w:r>
    </w:p>
    <w:p>
      <w:pPr>
        <w:ind w:right="-838" w:rightChars="-349"/>
        <w:jc w:val="left"/>
        <w:rPr>
          <w:rFonts w:hint="eastAsia" w:ascii="微软雅黑" w:hAnsi="微软雅黑" w:eastAsia="微软雅黑" w:cs="微软雅黑"/>
          <w:b w:val="0"/>
          <w:bCs w:val="0"/>
          <w:sz w:val="28"/>
          <w:szCs w:val="28"/>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咨询师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1、对来访学生及家长热情招待并及时跟进；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2、接听前台电话；</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3、负责前台业务咨询和业务办理。</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w:t>
      </w:r>
    </w:p>
    <w:p>
      <w:pPr>
        <w:numPr>
          <w:ilvl w:val="0"/>
          <w:numId w:val="0"/>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1、大专以上学历；</w:t>
      </w:r>
    </w:p>
    <w:p>
      <w:pPr>
        <w:numPr>
          <w:ilvl w:val="0"/>
          <w:numId w:val="0"/>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2、对教育辅导行业有一定的了解，具有教育工作经验者优先；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3、工作条理性强，具有敏锐的观察力和应变、协调能力；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4、积极主动，服务意识强；有耐心、责任心和强烈的敬业精神。</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岗位人数：2名</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薪资待遇：4K~8K</w:t>
      </w:r>
    </w:p>
    <w:p>
      <w:pPr>
        <w:ind w:right="-838" w:rightChars="-349"/>
        <w:jc w:val="left"/>
        <w:rPr>
          <w:rFonts w:hint="eastAsia" w:ascii="微软雅黑" w:hAnsi="微软雅黑" w:eastAsia="微软雅黑" w:cs="微软雅黑"/>
          <w:b w:val="0"/>
          <w:bCs w:val="0"/>
          <w:sz w:val="28"/>
          <w:szCs w:val="28"/>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教师/助教</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1、负责教学、教研等方面的工作；</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2、承担课程的讲授任务，组织课堂讨论；</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3、参与课程开发、课题研究、教材编写等工作；</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4、承担课程辅导和答疑，作业和考卷批改等工作；</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5、完成教学部门主任安排的其他任务。</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任职资格：面议</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1、本科以上学历，教育等相关专业优先，有教师资格证优先；有经验优先；</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2、普通话标准，专业功底扎实；</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3、亲和力强，沟通表达能力强，喜欢学生，热爱教育事业，对学生有自己的管理方式，做到教书与育人兼顾。</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岗位人数：若干</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薪资待遇：4K~8K</w:t>
      </w:r>
    </w:p>
    <w:p>
      <w:pPr>
        <w:ind w:right="-838" w:rightChars="-349"/>
        <w:jc w:val="left"/>
        <w:rPr>
          <w:rFonts w:hint="eastAsia" w:ascii="微软雅黑" w:hAnsi="微软雅黑" w:eastAsia="微软雅黑" w:cs="微软雅黑"/>
          <w:b w:val="0"/>
          <w:bCs w:val="0"/>
          <w:sz w:val="28"/>
          <w:szCs w:val="28"/>
          <w:lang w:val="en-US" w:eastAsia="zh-CN"/>
        </w:rPr>
      </w:pPr>
    </w:p>
    <w:p>
      <w:pPr>
        <w:ind w:right="-838" w:rightChars="-349"/>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招生课程顾问及网络营销</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岗位职责：</w:t>
      </w:r>
    </w:p>
    <w:p>
      <w:pPr>
        <w:numPr>
          <w:ilvl w:val="0"/>
          <w:numId w:val="3"/>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负责片区内学校的招生、宣传；</w:t>
      </w:r>
    </w:p>
    <w:p>
      <w:pPr>
        <w:numPr>
          <w:ilvl w:val="0"/>
          <w:numId w:val="3"/>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根据制定的销售目标，配合团队完成销售任务；</w:t>
      </w:r>
    </w:p>
    <w:p>
      <w:pPr>
        <w:numPr>
          <w:ilvl w:val="0"/>
          <w:numId w:val="3"/>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耐心、详细解答咨询的客户，挖掘客户的潜在需求，对课程做出准确推荐；</w:t>
      </w:r>
    </w:p>
    <w:p>
      <w:pPr>
        <w:numPr>
          <w:ilvl w:val="0"/>
          <w:numId w:val="3"/>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针对线上学员进行需求分析，提供专业教育产品的服务咨询，促成学生报名；</w:t>
      </w:r>
    </w:p>
    <w:p>
      <w:pPr>
        <w:numPr>
          <w:ilvl w:val="0"/>
          <w:numId w:val="3"/>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熟知课程内容及卖点，通过沟通使家长逐步认同辅导理念；</w:t>
      </w:r>
    </w:p>
    <w:p>
      <w:pPr>
        <w:numPr>
          <w:ilvl w:val="0"/>
          <w:numId w:val="3"/>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通过电话、微信、QQ等方式，跟进客户的需求变化，与客户建立良好的关系，持续稳定地实现销售目标；</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7、日常维护微信公众号、网站等社交媒体平台</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任职资格：</w:t>
      </w:r>
    </w:p>
    <w:p>
      <w:pPr>
        <w:numPr>
          <w:ilvl w:val="0"/>
          <w:numId w:val="4"/>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大专以上学历，普通话流利，有相关销售工作经验者优先；</w:t>
      </w:r>
    </w:p>
    <w:p>
      <w:pPr>
        <w:numPr>
          <w:ilvl w:val="0"/>
          <w:numId w:val="0"/>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2、对销售工作有较高的热情;</w:t>
      </w:r>
    </w:p>
    <w:p>
      <w:pPr>
        <w:numPr>
          <w:ilvl w:val="0"/>
          <w:numId w:val="0"/>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3、具备较强的学习能力和沟通能力;</w:t>
      </w:r>
    </w:p>
    <w:p>
      <w:pPr>
        <w:numPr>
          <w:ilvl w:val="0"/>
          <w:numId w:val="0"/>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4、有强烈的事业心、责任心和积极的工作态度；</w:t>
      </w: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5、对于目标能够坚持不懈，执行力强，具有团队合作精神和良好的沟通协调能力。</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岗位数：3名</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薪资待遇：4K~8K</w:t>
      </w: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ind w:right="-838" w:rightChars="-349"/>
        <w:jc w:val="left"/>
        <w:rPr>
          <w:rFonts w:hint="eastAsia" w:ascii="方正准圆简体" w:hAnsi="方正准圆简体" w:eastAsia="方正准圆简体" w:cs="方正准圆简体"/>
          <w:b/>
          <w:bCs/>
          <w:sz w:val="40"/>
          <w:szCs w:val="40"/>
          <w:lang w:eastAsia="zh-CN"/>
        </w:rPr>
      </w:pPr>
      <w:r>
        <w:rPr>
          <w:rFonts w:hint="eastAsia" w:ascii="方正准圆简体" w:hAnsi="方正准圆简体" w:eastAsia="方正准圆简体" w:cs="方正准圆简体"/>
          <w:b/>
          <w:bCs/>
          <w:sz w:val="40"/>
          <w:szCs w:val="40"/>
          <w:lang w:val="en-US" w:eastAsia="zh-CN"/>
        </w:rPr>
        <w:t>·</w:t>
      </w:r>
      <w:r>
        <w:rPr>
          <w:rFonts w:hint="eastAsia" w:ascii="方正准圆简体" w:hAnsi="方正准圆简体" w:eastAsia="方正准圆简体" w:cs="方正准圆简体"/>
          <w:b/>
          <w:bCs/>
          <w:sz w:val="40"/>
          <w:szCs w:val="40"/>
          <w:lang w:eastAsia="zh-CN"/>
        </w:rPr>
        <w:t>面试</w:t>
      </w:r>
    </w:p>
    <w:p>
      <w:pPr>
        <w:ind w:right="-838" w:rightChars="-349"/>
        <w:jc w:val="left"/>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面试时间</w:t>
      </w:r>
    </w:p>
    <w:p>
      <w:pPr>
        <w:ind w:right="-106" w:rightChars="-44"/>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①2019年___月___日__________     ②2019年___月___日__________</w:t>
      </w:r>
    </w:p>
    <w:p>
      <w:pPr>
        <w:ind w:right="-838" w:rightChars="-349"/>
        <w:jc w:val="left"/>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面试地点</w:t>
      </w:r>
    </w:p>
    <w:p>
      <w:pPr>
        <w:ind w:right="-838" w:rightChars="-349"/>
        <w:jc w:val="left"/>
        <w:rPr>
          <w:rFonts w:hint="eastAsia" w:ascii="微软雅黑" w:hAnsi="微软雅黑" w:eastAsia="微软雅黑" w:cs="微软雅黑"/>
          <w:sz w:val="28"/>
          <w:szCs w:val="36"/>
          <w:lang w:eastAsia="zh-CN"/>
        </w:rPr>
      </w:pPr>
      <w:r>
        <w:rPr>
          <w:rFonts w:hint="eastAsia" w:ascii="微软雅黑" w:hAnsi="微软雅黑" w:eastAsia="微软雅黑" w:cs="微软雅黑"/>
          <w:b w:val="0"/>
          <w:bCs w:val="0"/>
          <w:sz w:val="28"/>
          <w:szCs w:val="28"/>
          <w:lang w:eastAsia="zh-CN"/>
        </w:rPr>
        <w:t>公司总部：</w:t>
      </w:r>
      <w:r>
        <w:rPr>
          <w:rFonts w:hint="eastAsia" w:ascii="微软雅黑" w:hAnsi="微软雅黑" w:eastAsia="微软雅黑" w:cs="微软雅黑"/>
          <w:sz w:val="28"/>
          <w:szCs w:val="36"/>
          <w:lang w:eastAsia="zh-CN"/>
        </w:rPr>
        <w:t>西安市碑林区友谊东路75号3#</w:t>
      </w:r>
      <w:r>
        <w:rPr>
          <w:rFonts w:hint="eastAsia" w:ascii="微软雅黑" w:hAnsi="微软雅黑" w:eastAsia="微软雅黑" w:cs="微软雅黑"/>
          <w:sz w:val="28"/>
          <w:szCs w:val="36"/>
          <w:lang w:val="en-US" w:eastAsia="zh-CN"/>
        </w:rPr>
        <w:t>1F</w:t>
      </w:r>
    </w:p>
    <w:p>
      <w:pPr>
        <w:ind w:right="-106" w:rightChars="-44"/>
        <w:jc w:val="left"/>
        <w:rPr>
          <w:rFonts w:hint="eastAsia" w:ascii="微软雅黑" w:hAnsi="微软雅黑" w:eastAsia="微软雅黑" w:cs="微软雅黑"/>
          <w:color w:val="BFBFBF" w:themeColor="background1" w:themeShade="BF"/>
          <w:sz w:val="28"/>
          <w:szCs w:val="36"/>
          <w:lang w:eastAsia="zh-CN"/>
        </w:rPr>
      </w:pPr>
      <w:r>
        <w:rPr>
          <w:rFonts w:hint="eastAsia" w:ascii="微软雅黑" w:hAnsi="微软雅黑" w:eastAsia="微软雅黑" w:cs="微软雅黑"/>
          <w:sz w:val="28"/>
          <w:szCs w:val="36"/>
          <w:lang w:eastAsia="zh-CN"/>
        </w:rPr>
        <w:t>附近车站：公交西铁局站、公交建东街东段站、公交南郭门站、</w:t>
      </w:r>
      <w:r>
        <w:rPr>
          <w:rFonts w:hint="eastAsia" w:ascii="微软雅黑" w:hAnsi="微软雅黑" w:eastAsia="微软雅黑" w:cs="微软雅黑"/>
          <w:color w:val="auto"/>
          <w:sz w:val="28"/>
          <w:szCs w:val="36"/>
          <w:lang w:eastAsia="zh-CN"/>
        </w:rPr>
        <w:t>地铁</w:t>
      </w:r>
      <w:r>
        <w:rPr>
          <w:rFonts w:hint="eastAsia" w:ascii="微软雅黑" w:hAnsi="微软雅黑" w:eastAsia="微软雅黑" w:cs="微软雅黑"/>
          <w:color w:val="auto"/>
          <w:sz w:val="28"/>
          <w:szCs w:val="36"/>
          <w:lang w:val="en-US" w:eastAsia="zh-CN"/>
        </w:rPr>
        <w:t>4</w:t>
      </w:r>
      <w:r>
        <w:rPr>
          <w:rFonts w:hint="eastAsia" w:ascii="微软雅黑" w:hAnsi="微软雅黑" w:eastAsia="微软雅黑" w:cs="微软雅黑"/>
          <w:color w:val="auto"/>
          <w:sz w:val="28"/>
          <w:szCs w:val="36"/>
          <w:lang w:eastAsia="zh-CN"/>
        </w:rPr>
        <w:t>号线李家村站、地铁5号线太乙路站（在建）</w:t>
      </w:r>
    </w:p>
    <w:p>
      <w:pPr>
        <w:ind w:right="-838" w:rightChars="-349"/>
        <w:jc w:val="left"/>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联系人</w:t>
      </w:r>
    </w:p>
    <w:p>
      <w:p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eastAsia="zh-CN"/>
        </w:rPr>
        <w:t>王先生</w:t>
      </w:r>
      <w:r>
        <w:rPr>
          <w:rFonts w:hint="eastAsia" w:ascii="微软雅黑" w:hAnsi="微软雅黑" w:eastAsia="微软雅黑" w:cs="微软雅黑"/>
          <w:b w:val="0"/>
          <w:bCs w:val="0"/>
          <w:sz w:val="28"/>
          <w:szCs w:val="28"/>
          <w:lang w:val="en-US" w:eastAsia="zh-CN"/>
        </w:rPr>
        <w:t xml:space="preserve"> 电话：18066719982、029-82232788（公司前台）</w:t>
      </w:r>
    </w:p>
    <w:p>
      <w:pPr>
        <w:ind w:right="-838" w:rightChars="-349"/>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准备材料</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居民身份证*（原件）</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学位证书*</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相关资格证件（普通话、教师资格证、计算机等）</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团员证、党员证等</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相关荣誉证书</w:t>
      </w:r>
    </w:p>
    <w:p>
      <w:pPr>
        <w:numPr>
          <w:ilvl w:val="0"/>
          <w:numId w:val="5"/>
        </w:numPr>
        <w:ind w:right="-838" w:rightChars="-349"/>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其他能证明个人能力的材料</w:t>
      </w:r>
    </w:p>
    <w:p>
      <w:pPr>
        <w:ind w:left="723" w:right="-106" w:rightChars="-44" w:hanging="723" w:hangingChars="3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说明：</w:t>
      </w:r>
      <w:r>
        <w:rPr>
          <w:rFonts w:hint="eastAsia" w:asciiTheme="minorEastAsia" w:hAnsiTheme="minorEastAsia" w:eastAsiaTheme="minorEastAsia" w:cstheme="minorEastAsia"/>
          <w:b/>
          <w:bCs/>
          <w:sz w:val="24"/>
          <w:szCs w:val="24"/>
          <w:lang w:val="en-US" w:eastAsia="zh-CN"/>
        </w:rPr>
        <w:t>*</w:t>
      </w:r>
      <w:r>
        <w:rPr>
          <w:rFonts w:hint="eastAsia" w:ascii="楷体" w:hAnsi="楷体" w:eastAsia="楷体" w:cs="楷体"/>
          <w:b/>
          <w:bCs/>
          <w:sz w:val="24"/>
          <w:szCs w:val="24"/>
          <w:lang w:val="en-US" w:eastAsia="zh-CN"/>
        </w:rPr>
        <w:t>为必备材料，如应聘教师需必备教师资格证，其它证件材料根据个人情况选择；本公司承诺严格保护每一位应聘者的隐私，绝不会泄露应聘者任何个人信息。</w:t>
      </w:r>
    </w:p>
    <w:p>
      <w:pPr>
        <w:ind w:right="-838" w:rightChars="-349"/>
        <w:jc w:val="left"/>
        <w:rPr>
          <w:rFonts w:hint="eastAsia" w:ascii="方正准圆简体" w:hAnsi="方正准圆简体" w:eastAsia="方正准圆简体" w:cs="方正准圆简体"/>
          <w:b/>
          <w:bCs/>
          <w:sz w:val="40"/>
          <w:szCs w:val="40"/>
          <w:lang w:val="en-US" w:eastAsia="zh-CN"/>
        </w:rPr>
      </w:pPr>
    </w:p>
    <w:p>
      <w:pPr>
        <w:ind w:right="-838" w:rightChars="-349"/>
        <w:jc w:val="left"/>
        <w:rPr>
          <w:rFonts w:hint="eastAsia" w:ascii="方正准圆简体" w:hAnsi="方正准圆简体" w:eastAsia="方正准圆简体" w:cs="方正准圆简体"/>
          <w:b/>
          <w:bCs/>
          <w:sz w:val="40"/>
          <w:szCs w:val="40"/>
          <w:lang w:val="en-US" w:eastAsia="zh-CN"/>
        </w:rPr>
      </w:pPr>
    </w:p>
    <w:p>
      <w:pPr>
        <w:ind w:right="-838" w:rightChars="-349"/>
        <w:jc w:val="left"/>
        <w:rPr>
          <w:rFonts w:hint="eastAsia" w:ascii="方正准圆简体" w:hAnsi="方正准圆简体" w:eastAsia="方正准圆简体" w:cs="方正准圆简体"/>
          <w:b/>
          <w:bCs/>
          <w:sz w:val="40"/>
          <w:szCs w:val="40"/>
          <w:lang w:val="en-US" w:eastAsia="zh-CN"/>
        </w:rPr>
      </w:pPr>
    </w:p>
    <w:p>
      <w:pPr>
        <w:ind w:right="-106" w:rightChars="-44"/>
        <w:jc w:val="left"/>
        <w:rPr>
          <w:rFonts w:hint="eastAsia" w:ascii="微软雅黑" w:hAnsi="微软雅黑" w:eastAsia="微软雅黑" w:cs="微软雅黑"/>
          <w:b/>
          <w:bCs/>
          <w:sz w:val="32"/>
          <w:szCs w:val="32"/>
          <w:lang w:val="en-US" w:eastAsia="zh-CN"/>
        </w:rPr>
      </w:pPr>
    </w:p>
    <w:p>
      <w:pPr>
        <w:ind w:right="-106" w:rightChars="-44"/>
        <w:jc w:val="left"/>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致奋斗的年轻人——</w:t>
      </w:r>
    </w:p>
    <w:p>
      <w:pPr>
        <w:ind w:left="0" w:leftChars="-400" w:right="-106" w:rightChars="-44" w:hanging="960" w:hangingChars="400"/>
        <w:jc w:val="left"/>
      </w:pPr>
      <w:r>
        <mc:AlternateContent>
          <mc:Choice Requires="wps">
            <w:drawing>
              <wp:anchor distT="0" distB="0" distL="114300" distR="114300" simplePos="0" relativeHeight="251874304" behindDoc="0" locked="0" layoutInCell="1" allowOverlap="1">
                <wp:simplePos x="0" y="0"/>
                <wp:positionH relativeFrom="column">
                  <wp:posOffset>-167005</wp:posOffset>
                </wp:positionH>
                <wp:positionV relativeFrom="paragraph">
                  <wp:posOffset>441960</wp:posOffset>
                </wp:positionV>
                <wp:extent cx="5047615" cy="1830070"/>
                <wp:effectExtent l="0" t="0" r="0" b="0"/>
                <wp:wrapNone/>
                <wp:docPr id="28679" name="TextBox 34      (向天歌演示原创作品：www.TopPPT.cn)"/>
                <wp:cNvGraphicFramePr/>
                <a:graphic xmlns:a="http://schemas.openxmlformats.org/drawingml/2006/main">
                  <a:graphicData uri="http://schemas.microsoft.com/office/word/2010/wordprocessingShape">
                    <wps:wsp>
                      <wps:cNvSpPr txBox="1"/>
                      <wps:spPr>
                        <a:xfrm>
                          <a:off x="0" y="0"/>
                          <a:ext cx="5047615" cy="1830070"/>
                        </a:xfrm>
                        <a:prstGeom prst="rect">
                          <a:avLst/>
                        </a:prstGeom>
                        <a:noFill/>
                        <a:ln w="9525">
                          <a:noFill/>
                        </a:ln>
                      </wps:spPr>
                      <wps:txbx>
                        <w:txbxContent>
                          <w:p>
                            <w:pPr>
                              <w:numPr>
                                <w:ilvl w:val="0"/>
                                <w:numId w:val="0"/>
                              </w:numPr>
                              <w:overflowPunct w:val="0"/>
                              <w:ind w:firstLine="1201" w:firstLineChars="300"/>
                              <w:jc w:val="left"/>
                              <w:rPr>
                                <w:sz w:val="22"/>
                                <w:szCs w:val="18"/>
                              </w:rPr>
                            </w:pPr>
                            <w:r>
                              <w:rPr>
                                <w:rFonts w:ascii="微软雅黑" w:eastAsia="微软雅黑" w:hAnsiTheme="minorBidi"/>
                                <w:b/>
                                <w:color w:val="21A3D0"/>
                                <w:kern w:val="24"/>
                                <w:sz w:val="40"/>
                                <w:szCs w:val="40"/>
                              </w:rPr>
                              <w:t>莫找失败借口，只找理由成功。</w:t>
                            </w:r>
                          </w:p>
                          <w:p>
                            <w:pPr>
                              <w:numPr>
                                <w:ilvl w:val="0"/>
                                <w:numId w:val="0"/>
                              </w:numPr>
                              <w:overflowPunct w:val="0"/>
                              <w:ind w:left="456" w:leftChars="190" w:firstLine="800" w:firstLineChars="200"/>
                              <w:jc w:val="left"/>
                              <w:rPr>
                                <w:sz w:val="22"/>
                                <w:szCs w:val="18"/>
                              </w:rPr>
                            </w:pPr>
                            <w:r>
                              <w:rPr>
                                <w:rFonts w:ascii="微软雅黑" w:eastAsia="微软雅黑" w:hAnsiTheme="minorBidi"/>
                                <w:b/>
                                <w:color w:val="21A3D0"/>
                                <w:kern w:val="24"/>
                                <w:sz w:val="40"/>
                                <w:szCs w:val="40"/>
                              </w:rPr>
                              <w:t>再长的路，一步步也能走完，再短的路，不迈开双脚也无法到达。</w:t>
                            </w:r>
                          </w:p>
                        </w:txbxContent>
                      </wps:txbx>
                      <wps:bodyPr wrap="square">
                        <a:noAutofit/>
                      </wps:bodyPr>
                    </wps:wsp>
                  </a:graphicData>
                </a:graphic>
              </wp:anchor>
            </w:drawing>
          </mc:Choice>
          <mc:Fallback>
            <w:pict>
              <v:shape id="TextBox 34      (向天歌演示原创作品：www.TopPPT.cn)" o:spid="_x0000_s1026" o:spt="202" type="#_x0000_t202" style="position:absolute;left:0pt;margin-left:-13.15pt;margin-top:34.8pt;height:144.1pt;width:397.45pt;z-index:251874304;mso-width-relative:page;mso-height-relative:page;" filled="f" stroked="f" coordsize="21600,21600" o:gfxdata="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Ee9E&#10;2AAAAAoBAAAPAAAAAAAAAAEAIAAAACIAAABkcnMvZG93bnJldi54bWxQSwECFAAUAAAACACHTuJA&#10;sidzI+gBAABcAwAADgAAAAAAAAABACAAAAAnAQAAZHJzL2Uyb0RvYy54bWxQSwUGAAAAAAYABgBZ&#10;AQAAgQUAAAAA&#10;">
                <v:fill on="f" focussize="0,0"/>
                <v:stroke on="f"/>
                <v:imagedata o:title=""/>
                <o:lock v:ext="edit" aspectratio="f"/>
                <v:textbox>
                  <w:txbxContent>
                    <w:p>
                      <w:pPr>
                        <w:numPr>
                          <w:ilvl w:val="0"/>
                          <w:numId w:val="0"/>
                        </w:numPr>
                        <w:overflowPunct w:val="0"/>
                        <w:ind w:firstLine="1201" w:firstLineChars="300"/>
                        <w:jc w:val="left"/>
                        <w:rPr>
                          <w:sz w:val="22"/>
                          <w:szCs w:val="18"/>
                        </w:rPr>
                      </w:pPr>
                      <w:r>
                        <w:rPr>
                          <w:rFonts w:ascii="微软雅黑" w:eastAsia="微软雅黑" w:hAnsiTheme="minorBidi"/>
                          <w:b/>
                          <w:color w:val="21A3D0"/>
                          <w:kern w:val="24"/>
                          <w:sz w:val="40"/>
                          <w:szCs w:val="40"/>
                        </w:rPr>
                        <w:t>莫找失败借口，只找理由成功。</w:t>
                      </w:r>
                    </w:p>
                    <w:p>
                      <w:pPr>
                        <w:numPr>
                          <w:ilvl w:val="0"/>
                          <w:numId w:val="0"/>
                        </w:numPr>
                        <w:overflowPunct w:val="0"/>
                        <w:ind w:left="456" w:leftChars="190" w:firstLine="800" w:firstLineChars="200"/>
                        <w:jc w:val="left"/>
                        <w:rPr>
                          <w:sz w:val="22"/>
                          <w:szCs w:val="18"/>
                        </w:rPr>
                      </w:pPr>
                      <w:r>
                        <w:rPr>
                          <w:rFonts w:ascii="微软雅黑" w:eastAsia="微软雅黑" w:hAnsiTheme="minorBidi"/>
                          <w:b/>
                          <w:color w:val="21A3D0"/>
                          <w:kern w:val="24"/>
                          <w:sz w:val="40"/>
                          <w:szCs w:val="40"/>
                        </w:rPr>
                        <w:t>再长的路，一步步也能走完，再短的路，不迈开双脚也无法到达。</w:t>
                      </w:r>
                    </w:p>
                  </w:txbxContent>
                </v:textbox>
              </v:shape>
            </w:pict>
          </mc:Fallback>
        </mc:AlternateContent>
      </w:r>
      <w:r>
        <w:drawing>
          <wp:inline distT="0" distB="0" distL="114300" distR="114300">
            <wp:extent cx="775335" cy="664845"/>
            <wp:effectExtent l="0" t="0" r="0" b="0"/>
            <wp:docPr id="28680" name="Picture 1      (向天歌演示原创作品：www.TopPP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1      (向天歌演示原创作品：www.TopPPT.cn)"/>
                    <pic:cNvPicPr>
                      <a:picLocks noChangeAspect="1"/>
                    </pic:cNvPicPr>
                  </pic:nvPicPr>
                  <pic:blipFill>
                    <a:blip r:embed="rId18"/>
                    <a:srcRect l="50000" t="15062" r="27390" b="64651"/>
                    <a:stretch>
                      <a:fillRect/>
                    </a:stretch>
                  </pic:blipFill>
                  <pic:spPr>
                    <a:xfrm>
                      <a:off x="0" y="0"/>
                      <a:ext cx="775335" cy="664845"/>
                    </a:xfrm>
                    <a:prstGeom prst="rect">
                      <a:avLst/>
                    </a:prstGeom>
                    <a:noFill/>
                    <a:ln w="9525">
                      <a:noFill/>
                    </a:ln>
                  </pic:spPr>
                </pic:pic>
              </a:graphicData>
            </a:graphic>
          </wp:inline>
        </w:drawing>
      </w:r>
    </w:p>
    <w:p>
      <w:pPr>
        <w:ind w:left="0" w:leftChars="-400" w:right="-106" w:rightChars="-44" w:hanging="960" w:hangingChars="400"/>
        <w:jc w:val="left"/>
      </w:pPr>
    </w:p>
    <w:p>
      <w:pPr>
        <w:ind w:left="0" w:leftChars="-400" w:right="-106" w:rightChars="-44" w:hanging="960" w:hangingChars="400"/>
        <w:jc w:val="left"/>
      </w:pPr>
    </w:p>
    <w:p>
      <w:pPr>
        <w:ind w:left="0" w:leftChars="-400" w:right="-106" w:rightChars="-44" w:hanging="960" w:hangingChars="400"/>
        <w:jc w:val="left"/>
      </w:pPr>
    </w:p>
    <w:p>
      <w:pPr>
        <w:ind w:right="-838" w:rightChars="-349"/>
        <w:jc w:val="left"/>
      </w:pPr>
    </w:p>
    <w:p>
      <w:pPr>
        <w:ind w:left="0" w:leftChars="-400" w:right="-106" w:rightChars="-44" w:hanging="960" w:hangingChars="400"/>
        <w:jc w:val="left"/>
      </w:pPr>
    </w:p>
    <w:p>
      <w:pPr>
        <w:ind w:left="0" w:leftChars="-400" w:right="-838" w:rightChars="-349" w:hanging="960" w:hangingChars="400"/>
        <w:jc w:val="right"/>
      </w:pPr>
      <w:r>
        <w:drawing>
          <wp:inline distT="0" distB="0" distL="114300" distR="114300">
            <wp:extent cx="758190" cy="666115"/>
            <wp:effectExtent l="0" t="0" r="0" b="635"/>
            <wp:docPr id="28681" name="Picture 2      (向天歌演示原创作品：www.TopPPT.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1" name="Picture 2      (向天歌演示原创作品：www.TopPPT.cn)"/>
                    <pic:cNvPicPr>
                      <a:picLocks noChangeAspect="1"/>
                    </pic:cNvPicPr>
                  </pic:nvPicPr>
                  <pic:blipFill>
                    <a:blip r:embed="rId19"/>
                    <a:srcRect l="28445" t="14536" r="50359" b="65935"/>
                    <a:stretch>
                      <a:fillRect/>
                    </a:stretch>
                  </pic:blipFill>
                  <pic:spPr>
                    <a:xfrm>
                      <a:off x="0" y="0"/>
                      <a:ext cx="758190" cy="666115"/>
                    </a:xfrm>
                    <a:prstGeom prst="rect">
                      <a:avLst/>
                    </a:prstGeom>
                    <a:noFill/>
                    <a:ln w="9525">
                      <a:noFill/>
                    </a:ln>
                  </pic:spPr>
                </pic:pic>
              </a:graphicData>
            </a:graphic>
          </wp:inline>
        </w:drawing>
      </w:r>
    </w:p>
    <w:p>
      <w:pPr>
        <w:ind w:left="0" w:leftChars="-400" w:right="-106" w:rightChars="-44" w:hanging="960" w:hangingChars="400"/>
        <w:jc w:val="left"/>
        <w:rPr>
          <w:rFonts w:hint="eastAsia"/>
          <w:lang w:val="en-US" w:eastAsia="zh-CN"/>
        </w:rPr>
      </w:pPr>
    </w:p>
    <w:p>
      <w:pPr>
        <w:ind w:left="0" w:leftChars="0" w:right="-106" w:rightChars="-44" w:firstLine="0" w:firstLineChars="0"/>
        <w:jc w:val="center"/>
        <w:rPr>
          <w:rFonts w:hint="eastAsia" w:ascii="微软雅黑" w:hAnsi="微软雅黑" w:eastAsia="微软雅黑" w:cs="微软雅黑"/>
          <w:b/>
          <w:bCs/>
          <w:sz w:val="52"/>
          <w:szCs w:val="72"/>
          <w:lang w:val="en-US" w:eastAsia="zh-CN"/>
        </w:rPr>
      </w:pPr>
      <w:r>
        <w:rPr>
          <w:rFonts w:hint="eastAsia" w:ascii="微软雅黑" w:hAnsi="微软雅黑" w:eastAsia="微软雅黑" w:cs="微软雅黑"/>
          <w:b/>
          <w:bCs/>
          <w:sz w:val="52"/>
          <w:szCs w:val="72"/>
          <w:lang w:val="en-US" w:eastAsia="zh-CN"/>
        </w:rPr>
        <w:t>入对行   做对事</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教育行业有得天独厚的生存基础</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永不饱和的市场</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永远朝阳的事业</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永远受人尊重的职业</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鱼与熊掌可兼得</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bookmarkStart w:id="0" w:name="_GoBack"/>
      <w:bookmarkEnd w:id="0"/>
      <w:r>
        <w:rPr>
          <w:rFonts w:hint="eastAsia" w:ascii="微软雅黑" w:hAnsi="微软雅黑" w:eastAsia="微软雅黑" w:cs="微软雅黑"/>
          <w:b w:val="0"/>
          <w:bCs w:val="0"/>
          <w:sz w:val="44"/>
          <w:szCs w:val="52"/>
          <w:lang w:val="en-US" w:eastAsia="zh-CN"/>
        </w:rPr>
        <w:t>……</w:t>
      </w:r>
    </w:p>
    <w:p>
      <w:pPr>
        <w:ind w:left="0" w:leftChars="0" w:right="-106" w:rightChars="-44" w:firstLine="0" w:firstLineChars="0"/>
        <w:jc w:val="center"/>
        <w:rPr>
          <w:rFonts w:hint="eastAsia" w:ascii="微软雅黑" w:hAnsi="微软雅黑" w:eastAsia="微软雅黑" w:cs="微软雅黑"/>
          <w:b w:val="0"/>
          <w:bCs w:val="0"/>
          <w:sz w:val="44"/>
          <w:szCs w:val="52"/>
          <w:lang w:val="en-US" w:eastAsia="zh-CN"/>
        </w:rPr>
      </w:pPr>
      <w:r>
        <w:rPr>
          <w:rFonts w:hint="eastAsia" w:ascii="微软雅黑" w:hAnsi="微软雅黑" w:eastAsia="微软雅黑" w:cs="微软雅黑"/>
          <w:b w:val="0"/>
          <w:bCs w:val="0"/>
          <w:sz w:val="44"/>
          <w:szCs w:val="52"/>
          <w:lang w:val="en-US" w:eastAsia="zh-CN"/>
        </w:rPr>
        <w:t>西安王博教育培训中心 诚邀你的加入</w:t>
      </w:r>
    </w:p>
    <w:p>
      <w:pPr>
        <w:numPr>
          <w:ilvl w:val="0"/>
          <w:numId w:val="0"/>
        </w:numPr>
        <w:ind w:right="-106" w:rightChars="-44"/>
        <w:jc w:val="left"/>
        <w:rPr>
          <w:rFonts w:hint="eastAsia" w:ascii="微软雅黑" w:hAnsi="微软雅黑" w:eastAsia="微软雅黑" w:cs="微软雅黑"/>
          <w:b w:val="0"/>
          <w:bCs w:val="0"/>
          <w:sz w:val="28"/>
          <w:szCs w:val="28"/>
          <w:lang w:val="en-US" w:eastAsia="zh-CN"/>
        </w:rPr>
      </w:pPr>
    </w:p>
    <w:p>
      <w:pPr>
        <w:jc w:val="left"/>
        <w:rPr>
          <w:rFonts w:hint="eastAsia"/>
          <w:lang w:val="en-US" w:eastAsia="zh-CN"/>
        </w:rPr>
      </w:pPr>
    </w:p>
    <w:sectPr>
      <w:headerReference r:id="rId5" w:type="first"/>
      <w:footerReference r:id="rId6"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造字工房朗倩（非商用）细体">
    <w:panose1 w:val="00000000000000000000"/>
    <w:charset w:val="86"/>
    <w:family w:val="auto"/>
    <w:pitch w:val="default"/>
    <w:sig w:usb0="00000001" w:usb1="08010000" w:usb2="00000000" w:usb3="00000000" w:csb0="00040001" w:csb1="00000000"/>
  </w:font>
  <w:font w:name="方正综艺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准圆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宋体"/>
        <w:lang w:eastAsia="zh-CN"/>
      </w:rPr>
    </w:pPr>
    <w:r>
      <w:rPr>
        <w:rFonts w:hint="eastAsia" w:eastAsia="宋体"/>
        <w:lang w:eastAsia="zh-CN"/>
      </w:rPr>
      <w:drawing>
        <wp:inline distT="0" distB="0" distL="114300" distR="114300">
          <wp:extent cx="2457450" cy="467360"/>
          <wp:effectExtent l="0" t="0" r="0" b="8890"/>
          <wp:docPr id="24" name="图片 24" descr="西安王博教育培训中心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西安王博教育培训中心logo横版"/>
                  <pic:cNvPicPr>
                    <a:picLocks noChangeAspect="1"/>
                  </pic:cNvPicPr>
                </pic:nvPicPr>
                <pic:blipFill>
                  <a:blip r:embed="rId1"/>
                  <a:stretch>
                    <a:fillRect/>
                  </a:stretch>
                </pic:blipFill>
                <pic:spPr>
                  <a:xfrm>
                    <a:off x="0" y="0"/>
                    <a:ext cx="2457450" cy="467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D3BE5"/>
    <w:multiLevelType w:val="singleLevel"/>
    <w:tmpl w:val="5AED3BE5"/>
    <w:lvl w:ilvl="0" w:tentative="0">
      <w:start w:val="1"/>
      <w:numFmt w:val="decimal"/>
      <w:suff w:val="nothing"/>
      <w:lvlText w:val="%1、"/>
      <w:lvlJc w:val="left"/>
    </w:lvl>
  </w:abstractNum>
  <w:abstractNum w:abstractNumId="1">
    <w:nsid w:val="5AED3D95"/>
    <w:multiLevelType w:val="singleLevel"/>
    <w:tmpl w:val="5AED3D95"/>
    <w:lvl w:ilvl="0" w:tentative="0">
      <w:start w:val="1"/>
      <w:numFmt w:val="decimal"/>
      <w:suff w:val="nothing"/>
      <w:lvlText w:val="%1、"/>
      <w:lvlJc w:val="left"/>
    </w:lvl>
  </w:abstractNum>
  <w:abstractNum w:abstractNumId="2">
    <w:nsid w:val="5AED43A2"/>
    <w:multiLevelType w:val="singleLevel"/>
    <w:tmpl w:val="5AED43A2"/>
    <w:lvl w:ilvl="0" w:tentative="0">
      <w:start w:val="1"/>
      <w:numFmt w:val="decimal"/>
      <w:suff w:val="nothing"/>
      <w:lvlText w:val="%1、"/>
      <w:lvlJc w:val="left"/>
    </w:lvl>
  </w:abstractNum>
  <w:abstractNum w:abstractNumId="3">
    <w:nsid w:val="5AED4407"/>
    <w:multiLevelType w:val="singleLevel"/>
    <w:tmpl w:val="5AED4407"/>
    <w:lvl w:ilvl="0" w:tentative="0">
      <w:start w:val="1"/>
      <w:numFmt w:val="decimal"/>
      <w:suff w:val="nothing"/>
      <w:lvlText w:val="%1、"/>
      <w:lvlJc w:val="left"/>
    </w:lvl>
  </w:abstractNum>
  <w:abstractNum w:abstractNumId="4">
    <w:nsid w:val="5AED4D38"/>
    <w:multiLevelType w:val="singleLevel"/>
    <w:tmpl w:val="5AED4D38"/>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04EB0"/>
    <w:rsid w:val="00951052"/>
    <w:rsid w:val="03352F2C"/>
    <w:rsid w:val="066E416B"/>
    <w:rsid w:val="07181CD5"/>
    <w:rsid w:val="0B3846EC"/>
    <w:rsid w:val="0D9579C0"/>
    <w:rsid w:val="103F6A01"/>
    <w:rsid w:val="110208B3"/>
    <w:rsid w:val="19A34ED0"/>
    <w:rsid w:val="19B82C8E"/>
    <w:rsid w:val="23165A7D"/>
    <w:rsid w:val="24231A45"/>
    <w:rsid w:val="2C6734AE"/>
    <w:rsid w:val="2D68316E"/>
    <w:rsid w:val="3356135A"/>
    <w:rsid w:val="362E4155"/>
    <w:rsid w:val="392E08C8"/>
    <w:rsid w:val="3B706341"/>
    <w:rsid w:val="3E163EB3"/>
    <w:rsid w:val="3E9B5FB8"/>
    <w:rsid w:val="40A74FC6"/>
    <w:rsid w:val="41440FFA"/>
    <w:rsid w:val="417B6E32"/>
    <w:rsid w:val="419E6002"/>
    <w:rsid w:val="45E05F0A"/>
    <w:rsid w:val="473C0E4D"/>
    <w:rsid w:val="4E505F20"/>
    <w:rsid w:val="4E6E415C"/>
    <w:rsid w:val="4EB44CAC"/>
    <w:rsid w:val="4F627282"/>
    <w:rsid w:val="4FFC0DF1"/>
    <w:rsid w:val="54C4184D"/>
    <w:rsid w:val="553C047B"/>
    <w:rsid w:val="558E71FA"/>
    <w:rsid w:val="56DF38D4"/>
    <w:rsid w:val="58C820D6"/>
    <w:rsid w:val="59901335"/>
    <w:rsid w:val="59F40627"/>
    <w:rsid w:val="5AB96445"/>
    <w:rsid w:val="5C7E3A34"/>
    <w:rsid w:val="5CF3445A"/>
    <w:rsid w:val="5D3A49CC"/>
    <w:rsid w:val="5DD07BC2"/>
    <w:rsid w:val="62026218"/>
    <w:rsid w:val="633800DF"/>
    <w:rsid w:val="672642A6"/>
    <w:rsid w:val="694E4933"/>
    <w:rsid w:val="72036297"/>
    <w:rsid w:val="75E677ED"/>
    <w:rsid w:val="767E7A30"/>
    <w:rsid w:val="7A5C31C2"/>
    <w:rsid w:val="7C5548FC"/>
    <w:rsid w:val="7D452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rPr>
      <w:rFonts w:ascii="Times New Roman" w:hAnsi="Times New Roman" w:eastAsia="宋体"/>
    </w:rPr>
  </w:style>
  <w:style w:type="paragraph" w:customStyle="1" w:styleId="10">
    <w:name w:val="No Spacing"/>
    <w:link w:val="11"/>
    <w:qFormat/>
    <w:uiPriority w:val="0"/>
    <w:rPr>
      <w:rFonts w:hint="default" w:ascii="Times New Roman" w:hAnsi="Times New Roman" w:eastAsia="宋体" w:cstheme="minorBidi"/>
      <w:sz w:val="22"/>
    </w:rPr>
  </w:style>
  <w:style w:type="character" w:customStyle="1" w:styleId="11">
    <w:name w:val="无间隔 Char"/>
    <w:basedOn w:val="8"/>
    <w:link w:val="10"/>
    <w:qFormat/>
    <w:uiPriority w:val="0"/>
    <w:rPr>
      <w:rFonts w:hint="default" w:ascii="Times New Roman" w:hAnsi="Times New Roman" w:eastAsia="宋体"/>
      <w:sz w:val="22"/>
    </w:rPr>
  </w:style>
  <w:style w:type="paragraph" w:customStyle="1" w:styleId="12">
    <w:name w:val="Date"/>
    <w:basedOn w:val="1"/>
    <w:next w:val="1"/>
    <w:qFormat/>
    <w:uiPriority w:val="0"/>
    <w:pPr>
      <w:spacing w:after="0" w:afterLines="0"/>
      <w:jc w:val="right"/>
    </w:pPr>
    <w:rPr>
      <w:color w:val="5590CC"/>
      <w:sz w:val="24"/>
      <w:szCs w:val="24"/>
    </w:rPr>
  </w:style>
  <w:style w:type="paragraph" w:customStyle="1" w:styleId="13">
    <w:name w:val="Contact Details"/>
    <w:basedOn w:val="1"/>
    <w:qFormat/>
    <w:uiPriority w:val="0"/>
    <w:pPr>
      <w:spacing w:before="80" w:beforeLines="0" w:after="80" w:afterLines="0"/>
    </w:pPr>
    <w:rPr>
      <w:color w:val="FFFFFF"/>
      <w:sz w:val="16"/>
      <w:szCs w:val="14"/>
    </w:rPr>
  </w:style>
  <w:style w:type="paragraph" w:customStyle="1" w:styleId="14">
    <w:name w:val="Organization"/>
    <w:basedOn w:val="1"/>
    <w:qFormat/>
    <w:uiPriority w:val="0"/>
    <w:pPr>
      <w:spacing w:after="0" w:afterLines="0" w:line="600" w:lineRule="exact"/>
    </w:pPr>
    <w:rPr>
      <w:rFonts w:ascii="Calibri" w:hAnsi="Calibri"/>
      <w:color w:val="FFFFFF"/>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2018&#26257;&#20551;\&#20020;&#26102;&#38376;&#36148;&#26032;\&#25307;&#32856;&#20250;&#36164;&#26009;\&#35199;&#23433;&#29579;&#21338;&#25945;&#32946;&#22521;&#35757;&#20013;&#2451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格纹型"/>
      <sectRole val="1"/>
    </customSectPr>
    <customSectPr/>
  </customSectProps>
  <customShpExts>
    <customShpInfo spid="_x0000_s1071"/>
    <customShpInfo spid="_x0000_s1026" textRotate="1"/>
    <customShpInfo spid="_x0000_s1072"/>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Confused</cp:lastModifiedBy>
  <cp:lastPrinted>2019-02-28T14:56:00Z</cp:lastPrinted>
  <dcterms:modified xsi:type="dcterms:W3CDTF">2019-04-03T15:46:42Z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